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DELWPTableNormal"/>
        <w:tblpPr w:leftFromText="181" w:rightFromText="181" w:vertAnchor="page" w:horzAnchor="page" w:tblpX="852" w:tblpY="681"/>
        <w:tblW w:w="0" w:type="auto"/>
        <w:tblLayout w:type="fixed"/>
        <w:tblLook w:val="04A0" w:firstRow="1" w:lastRow="0" w:firstColumn="1" w:lastColumn="0" w:noHBand="0" w:noVBand="1"/>
      </w:tblPr>
      <w:tblGrid>
        <w:gridCol w:w="6062"/>
      </w:tblGrid>
      <w:tr w:rsidR="00B050D9" w:rsidRPr="006F6989" w14:paraId="1BD355B2" w14:textId="77777777" w:rsidTr="6D977968">
        <w:trPr>
          <w:trHeight w:hRule="exact" w:val="1588"/>
        </w:trPr>
        <w:tc>
          <w:tcPr>
            <w:tcW w:w="6062" w:type="dxa"/>
          </w:tcPr>
          <w:p w14:paraId="5B95C5D5" w14:textId="4B8DF893" w:rsidR="00B050D9" w:rsidRPr="006F6989" w:rsidRDefault="005B7046" w:rsidP="00086054">
            <w:pPr>
              <w:pStyle w:val="Title"/>
              <w:framePr w:hSpace="0" w:wrap="auto" w:vAnchor="margin" w:hAnchor="text" w:xAlign="left" w:yAlign="inline"/>
              <w:suppressOverlap w:val="0"/>
            </w:pPr>
            <w:r w:rsidRPr="006F6989">
              <w:t>By-Product Buyers</w:t>
            </w:r>
            <w:r w:rsidR="000A5D5F">
              <w:t>’</w:t>
            </w:r>
            <w:r w:rsidRPr="006F6989">
              <w:t xml:space="preserve"> </w:t>
            </w:r>
            <w:r w:rsidR="000A5D5F">
              <w:t>r</w:t>
            </w:r>
            <w:r w:rsidR="00BF3CC8">
              <w:t>egistration</w:t>
            </w:r>
            <w:r w:rsidRPr="006F6989">
              <w:t xml:space="preserve"> </w:t>
            </w:r>
            <w:r w:rsidR="000A5D5F">
              <w:t>f</w:t>
            </w:r>
            <w:r w:rsidRPr="006F6989">
              <w:t>orm</w:t>
            </w:r>
          </w:p>
        </w:tc>
      </w:tr>
      <w:tr w:rsidR="00B050D9" w:rsidRPr="006F6989" w14:paraId="1D45B19C" w14:textId="77777777" w:rsidTr="6D977968">
        <w:trPr>
          <w:trHeight w:hRule="exact" w:val="907"/>
        </w:trPr>
        <w:tc>
          <w:tcPr>
            <w:tcW w:w="6062" w:type="dxa"/>
          </w:tcPr>
          <w:p w14:paraId="158B54EC" w14:textId="7AC5CA7F" w:rsidR="0045333E" w:rsidRPr="006F6989" w:rsidRDefault="0045333E" w:rsidP="00FC64AF">
            <w:pPr>
              <w:pStyle w:val="Subtitle"/>
              <w:framePr w:hSpace="0" w:wrap="auto" w:vAnchor="margin" w:hAnchor="text" w:xAlign="left" w:yAlign="inline"/>
            </w:pPr>
          </w:p>
        </w:tc>
      </w:tr>
    </w:tbl>
    <w:p w14:paraId="1BFB2138" w14:textId="11B67F90" w:rsidR="004231BB" w:rsidRPr="006F6989" w:rsidRDefault="00375CC2" w:rsidP="001B0F37">
      <w:pPr>
        <w:pStyle w:val="Heading1"/>
        <w:spacing w:after="0"/>
      </w:pPr>
      <w:r w:rsidRPr="006F6989">
        <w:t xml:space="preserve">Registration </w:t>
      </w:r>
      <w:r w:rsidR="005D6A12">
        <w:t>f</w:t>
      </w:r>
      <w:commentRangeStart w:id="0"/>
      <w:r w:rsidR="004231BB" w:rsidRPr="006F6989">
        <w:t xml:space="preserve">orm </w:t>
      </w:r>
      <w:commentRangeEnd w:id="0"/>
      <w:r w:rsidR="00E9277A" w:rsidRPr="006F6989">
        <w:rPr>
          <w:rStyle w:val="CommentReference"/>
          <w:sz w:val="40"/>
          <w:szCs w:val="32"/>
        </w:rPr>
        <w:commentReference w:id="0"/>
      </w:r>
      <w:r w:rsidR="004231BB" w:rsidRPr="006F6989">
        <w:t xml:space="preserve">(to be completed by </w:t>
      </w:r>
      <w:r w:rsidRPr="006F6989">
        <w:t xml:space="preserve">prospective </w:t>
      </w:r>
      <w:r w:rsidR="004231BB" w:rsidRPr="006F6989">
        <w:t>Buyer</w:t>
      </w:r>
      <w:r w:rsidRPr="006F6989">
        <w:t>s</w:t>
      </w:r>
      <w:r w:rsidR="004231BB" w:rsidRPr="006F6989">
        <w:t>)</w:t>
      </w:r>
    </w:p>
    <w:p w14:paraId="0C361B44" w14:textId="21487775" w:rsidR="004231BB" w:rsidRPr="006F6989" w:rsidRDefault="004231BB" w:rsidP="001B0F37">
      <w:pPr>
        <w:pStyle w:val="Heading2"/>
        <w:numPr>
          <w:ilvl w:val="1"/>
          <w:numId w:val="59"/>
        </w:numPr>
        <w:spacing w:before="120" w:after="0"/>
        <w:ind w:left="357" w:hanging="357"/>
      </w:pPr>
      <w:r w:rsidRPr="006F6989">
        <w:t xml:space="preserve">Applicant </w:t>
      </w:r>
      <w:r w:rsidR="005D6A12">
        <w:t>d</w:t>
      </w:r>
      <w:r w:rsidRPr="006F6989">
        <w:t>etails</w:t>
      </w:r>
    </w:p>
    <w:tbl>
      <w:tblPr>
        <w:tblStyle w:val="TableGrid1"/>
        <w:tblW w:w="0" w:type="auto"/>
        <w:tblLook w:val="04A0" w:firstRow="1" w:lastRow="0" w:firstColumn="1" w:lastColumn="0" w:noHBand="0" w:noVBand="1"/>
      </w:tblPr>
      <w:tblGrid>
        <w:gridCol w:w="2260"/>
        <w:gridCol w:w="7797"/>
      </w:tblGrid>
      <w:tr w:rsidR="004231BB" w:rsidRPr="006F6989" w14:paraId="7038A523" w14:textId="77777777" w:rsidTr="001B0F37">
        <w:trPr>
          <w:trHeight w:val="397"/>
        </w:trPr>
        <w:tc>
          <w:tcPr>
            <w:tcW w:w="2260" w:type="dxa"/>
            <w:shd w:val="clear" w:color="auto" w:fill="E0EFE9" w:themeFill="accent4" w:themeFillTint="33"/>
          </w:tcPr>
          <w:p w14:paraId="12C0C2D8" w14:textId="77777777" w:rsidR="004231BB" w:rsidRPr="006F6989" w:rsidRDefault="004231BB" w:rsidP="001B0F37">
            <w:pPr>
              <w:rPr>
                <w:sz w:val="28"/>
                <w:szCs w:val="28"/>
              </w:rPr>
            </w:pPr>
            <w:r w:rsidRPr="006F6989">
              <w:rPr>
                <w:sz w:val="28"/>
                <w:szCs w:val="28"/>
              </w:rPr>
              <w:t>Business Name:</w:t>
            </w:r>
          </w:p>
        </w:tc>
        <w:tc>
          <w:tcPr>
            <w:tcW w:w="7797" w:type="dxa"/>
          </w:tcPr>
          <w:p w14:paraId="07FF825B" w14:textId="77777777" w:rsidR="004231BB" w:rsidRPr="006F6989" w:rsidRDefault="004231BB" w:rsidP="001B0F37">
            <w:pPr>
              <w:rPr>
                <w:sz w:val="28"/>
                <w:szCs w:val="28"/>
              </w:rPr>
            </w:pPr>
          </w:p>
        </w:tc>
      </w:tr>
      <w:tr w:rsidR="004231BB" w:rsidRPr="006F6989" w14:paraId="501B1DE8" w14:textId="77777777" w:rsidTr="001B0F37">
        <w:trPr>
          <w:trHeight w:val="397"/>
        </w:trPr>
        <w:tc>
          <w:tcPr>
            <w:tcW w:w="2260" w:type="dxa"/>
            <w:shd w:val="clear" w:color="auto" w:fill="E0EFE9" w:themeFill="accent4" w:themeFillTint="33"/>
          </w:tcPr>
          <w:p w14:paraId="482425E0" w14:textId="54D52025" w:rsidR="004231BB" w:rsidRPr="006F6989" w:rsidRDefault="004231BB" w:rsidP="001B0F37">
            <w:pPr>
              <w:rPr>
                <w:sz w:val="28"/>
                <w:szCs w:val="28"/>
              </w:rPr>
            </w:pPr>
            <w:r w:rsidRPr="006F6989">
              <w:rPr>
                <w:sz w:val="28"/>
                <w:szCs w:val="28"/>
              </w:rPr>
              <w:t>ABN/ACN:</w:t>
            </w:r>
          </w:p>
        </w:tc>
        <w:tc>
          <w:tcPr>
            <w:tcW w:w="7797" w:type="dxa"/>
          </w:tcPr>
          <w:p w14:paraId="2DCDED73" w14:textId="77777777" w:rsidR="004231BB" w:rsidRPr="006F6989" w:rsidRDefault="004231BB" w:rsidP="001B0F37">
            <w:pPr>
              <w:rPr>
                <w:sz w:val="28"/>
                <w:szCs w:val="28"/>
              </w:rPr>
            </w:pPr>
          </w:p>
        </w:tc>
      </w:tr>
      <w:tr w:rsidR="004231BB" w:rsidRPr="006F6989" w14:paraId="17E0B779" w14:textId="77777777" w:rsidTr="001B0F37">
        <w:trPr>
          <w:trHeight w:val="397"/>
        </w:trPr>
        <w:tc>
          <w:tcPr>
            <w:tcW w:w="2260" w:type="dxa"/>
            <w:shd w:val="clear" w:color="auto" w:fill="E0EFE9" w:themeFill="accent4" w:themeFillTint="33"/>
          </w:tcPr>
          <w:p w14:paraId="3B5731E9" w14:textId="1F9A47F1" w:rsidR="004231BB" w:rsidRPr="006F6989" w:rsidRDefault="004231BB" w:rsidP="001B0F37">
            <w:pPr>
              <w:rPr>
                <w:sz w:val="28"/>
                <w:szCs w:val="28"/>
              </w:rPr>
            </w:pPr>
            <w:r w:rsidRPr="006F6989">
              <w:rPr>
                <w:sz w:val="28"/>
                <w:szCs w:val="28"/>
              </w:rPr>
              <w:t>Trading Name</w:t>
            </w:r>
            <w:r w:rsidR="001B0F37" w:rsidRPr="006F6989">
              <w:rPr>
                <w:sz w:val="28"/>
                <w:szCs w:val="28"/>
              </w:rPr>
              <w:t>:</w:t>
            </w:r>
          </w:p>
        </w:tc>
        <w:tc>
          <w:tcPr>
            <w:tcW w:w="7797" w:type="dxa"/>
          </w:tcPr>
          <w:p w14:paraId="1B228F50" w14:textId="77777777" w:rsidR="004231BB" w:rsidRPr="006F6989" w:rsidRDefault="004231BB" w:rsidP="001B0F37">
            <w:pPr>
              <w:rPr>
                <w:sz w:val="28"/>
                <w:szCs w:val="28"/>
              </w:rPr>
            </w:pPr>
          </w:p>
        </w:tc>
      </w:tr>
      <w:tr w:rsidR="004231BB" w:rsidRPr="006F6989" w14:paraId="7D5D933A" w14:textId="77777777" w:rsidTr="001B0F37">
        <w:trPr>
          <w:trHeight w:val="397"/>
        </w:trPr>
        <w:tc>
          <w:tcPr>
            <w:tcW w:w="2260" w:type="dxa"/>
            <w:shd w:val="clear" w:color="auto" w:fill="E0EFE9" w:themeFill="accent4" w:themeFillTint="33"/>
          </w:tcPr>
          <w:p w14:paraId="22EB5468" w14:textId="77777777" w:rsidR="004231BB" w:rsidRPr="006F6989" w:rsidRDefault="004231BB" w:rsidP="001B0F37">
            <w:pPr>
              <w:rPr>
                <w:sz w:val="28"/>
                <w:szCs w:val="28"/>
              </w:rPr>
            </w:pPr>
            <w:r w:rsidRPr="006F6989">
              <w:rPr>
                <w:sz w:val="28"/>
                <w:szCs w:val="28"/>
              </w:rPr>
              <w:t>Business Address:</w:t>
            </w:r>
          </w:p>
        </w:tc>
        <w:tc>
          <w:tcPr>
            <w:tcW w:w="7797" w:type="dxa"/>
          </w:tcPr>
          <w:p w14:paraId="3911DD24" w14:textId="77777777" w:rsidR="004231BB" w:rsidRPr="006F6989" w:rsidRDefault="004231BB" w:rsidP="001B0F37">
            <w:pPr>
              <w:rPr>
                <w:sz w:val="28"/>
                <w:szCs w:val="28"/>
              </w:rPr>
            </w:pPr>
          </w:p>
        </w:tc>
      </w:tr>
      <w:tr w:rsidR="004231BB" w:rsidRPr="006F6989" w14:paraId="57E7A9AD" w14:textId="77777777" w:rsidTr="001B0F37">
        <w:trPr>
          <w:trHeight w:val="397"/>
        </w:trPr>
        <w:tc>
          <w:tcPr>
            <w:tcW w:w="2260" w:type="dxa"/>
            <w:shd w:val="clear" w:color="auto" w:fill="E0EFE9" w:themeFill="accent4" w:themeFillTint="33"/>
          </w:tcPr>
          <w:p w14:paraId="09E62085" w14:textId="77777777" w:rsidR="004231BB" w:rsidRPr="006F6989" w:rsidRDefault="004231BB" w:rsidP="001B0F37">
            <w:pPr>
              <w:rPr>
                <w:sz w:val="28"/>
                <w:szCs w:val="28"/>
              </w:rPr>
            </w:pPr>
            <w:r w:rsidRPr="006F6989">
              <w:rPr>
                <w:sz w:val="28"/>
                <w:szCs w:val="28"/>
              </w:rPr>
              <w:t>Primary Contact:</w:t>
            </w:r>
          </w:p>
        </w:tc>
        <w:tc>
          <w:tcPr>
            <w:tcW w:w="7797" w:type="dxa"/>
          </w:tcPr>
          <w:p w14:paraId="5C7A38F3" w14:textId="77777777" w:rsidR="004231BB" w:rsidRPr="006F6989" w:rsidRDefault="004231BB" w:rsidP="001B0F37">
            <w:pPr>
              <w:rPr>
                <w:sz w:val="28"/>
                <w:szCs w:val="28"/>
              </w:rPr>
            </w:pPr>
          </w:p>
        </w:tc>
      </w:tr>
      <w:tr w:rsidR="004231BB" w:rsidRPr="006F6989" w14:paraId="69596D09" w14:textId="77777777" w:rsidTr="001B0F37">
        <w:trPr>
          <w:trHeight w:val="397"/>
        </w:trPr>
        <w:tc>
          <w:tcPr>
            <w:tcW w:w="2260" w:type="dxa"/>
            <w:shd w:val="clear" w:color="auto" w:fill="E0EFE9" w:themeFill="accent4" w:themeFillTint="33"/>
          </w:tcPr>
          <w:p w14:paraId="6D654529" w14:textId="77777777" w:rsidR="004231BB" w:rsidRPr="006F6989" w:rsidRDefault="004231BB" w:rsidP="001B0F37">
            <w:pPr>
              <w:rPr>
                <w:sz w:val="28"/>
                <w:szCs w:val="28"/>
              </w:rPr>
            </w:pPr>
            <w:r w:rsidRPr="006F6989">
              <w:rPr>
                <w:sz w:val="28"/>
                <w:szCs w:val="28"/>
              </w:rPr>
              <w:t>Phone:</w:t>
            </w:r>
          </w:p>
        </w:tc>
        <w:tc>
          <w:tcPr>
            <w:tcW w:w="7797" w:type="dxa"/>
          </w:tcPr>
          <w:p w14:paraId="611B24A3" w14:textId="77777777" w:rsidR="004231BB" w:rsidRPr="006F6989" w:rsidRDefault="004231BB" w:rsidP="001B0F37">
            <w:pPr>
              <w:rPr>
                <w:sz w:val="28"/>
                <w:szCs w:val="28"/>
              </w:rPr>
            </w:pPr>
          </w:p>
        </w:tc>
      </w:tr>
      <w:tr w:rsidR="004231BB" w:rsidRPr="006F6989" w14:paraId="0024238B" w14:textId="77777777" w:rsidTr="001B0F37">
        <w:trPr>
          <w:trHeight w:val="397"/>
        </w:trPr>
        <w:tc>
          <w:tcPr>
            <w:tcW w:w="2260" w:type="dxa"/>
            <w:shd w:val="clear" w:color="auto" w:fill="E0EFE9" w:themeFill="accent4" w:themeFillTint="33"/>
          </w:tcPr>
          <w:p w14:paraId="26B8DAB9" w14:textId="77777777" w:rsidR="004231BB" w:rsidRPr="006F6989" w:rsidRDefault="004231BB" w:rsidP="001B0F37">
            <w:pPr>
              <w:rPr>
                <w:sz w:val="28"/>
                <w:szCs w:val="28"/>
              </w:rPr>
            </w:pPr>
            <w:r w:rsidRPr="006F6989">
              <w:rPr>
                <w:sz w:val="28"/>
                <w:szCs w:val="28"/>
              </w:rPr>
              <w:t>Email:</w:t>
            </w:r>
          </w:p>
        </w:tc>
        <w:tc>
          <w:tcPr>
            <w:tcW w:w="7797" w:type="dxa"/>
          </w:tcPr>
          <w:p w14:paraId="1CABA6A1" w14:textId="77777777" w:rsidR="004231BB" w:rsidRPr="006F6989" w:rsidRDefault="004231BB" w:rsidP="001B0F37">
            <w:pPr>
              <w:rPr>
                <w:sz w:val="28"/>
                <w:szCs w:val="28"/>
              </w:rPr>
            </w:pPr>
          </w:p>
        </w:tc>
      </w:tr>
    </w:tbl>
    <w:p w14:paraId="72025B8D" w14:textId="565E7126" w:rsidR="001B0F37" w:rsidRPr="006F6989" w:rsidRDefault="001B0F37" w:rsidP="001B0F37">
      <w:pPr>
        <w:pStyle w:val="Heading2"/>
        <w:numPr>
          <w:ilvl w:val="1"/>
          <w:numId w:val="59"/>
        </w:numPr>
        <w:spacing w:after="0"/>
        <w:ind w:left="357" w:hanging="357"/>
      </w:pPr>
      <w:r w:rsidRPr="006F6989">
        <w:t>Minimum requirements</w:t>
      </w:r>
    </w:p>
    <w:p w14:paraId="17EF658F" w14:textId="5F1D4EE0" w:rsidR="00375CC2" w:rsidRPr="006F6989" w:rsidRDefault="00375CC2" w:rsidP="001B0F37">
      <w:pPr>
        <w:spacing w:after="0"/>
      </w:pPr>
      <w:r w:rsidRPr="006F6989">
        <w:t xml:space="preserve">I </w:t>
      </w:r>
      <w:r w:rsidR="00A003ED" w:rsidRPr="006F6989">
        <w:t xml:space="preserve">confirm that </w:t>
      </w:r>
      <w:commentRangeStart w:id="2"/>
      <w:r w:rsidR="00A003ED" w:rsidRPr="006F6989">
        <w:t>I</w:t>
      </w:r>
      <w:commentRangeEnd w:id="2"/>
      <w:r w:rsidRPr="006F6989">
        <w:rPr>
          <w:rStyle w:val="CommentReference"/>
          <w:sz w:val="22"/>
          <w:szCs w:val="22"/>
        </w:rPr>
        <w:commentReference w:id="2"/>
      </w:r>
      <w:r w:rsidR="00A003ED" w:rsidRPr="006F6989">
        <w:t xml:space="preserve"> am</w:t>
      </w:r>
      <w:r w:rsidR="00845B73">
        <w:t xml:space="preserve">/ my business </w:t>
      </w:r>
      <w:proofErr w:type="gramStart"/>
      <w:r w:rsidR="00845B73">
        <w:t>is</w:t>
      </w:r>
      <w:r w:rsidR="00A003ED" w:rsidRPr="006F6989">
        <w:t xml:space="preserve"> able to</w:t>
      </w:r>
      <w:proofErr w:type="gramEnd"/>
      <w:r w:rsidR="00A003ED" w:rsidRPr="006F6989">
        <w:t xml:space="preserve"> meet the following requirements and </w:t>
      </w:r>
      <w:r w:rsidRPr="006F6989">
        <w:t xml:space="preserve">understand </w:t>
      </w:r>
      <w:commentRangeStart w:id="3"/>
      <w:r w:rsidRPr="006F6989">
        <w:t>I</w:t>
      </w:r>
      <w:r w:rsidR="00845B73">
        <w:t>/ my business</w:t>
      </w:r>
      <w:commentRangeEnd w:id="3"/>
      <w:r w:rsidRPr="006F6989">
        <w:rPr>
          <w:rStyle w:val="CommentReference"/>
          <w:sz w:val="22"/>
          <w:szCs w:val="22"/>
        </w:rPr>
        <w:commentReference w:id="3"/>
      </w:r>
      <w:r w:rsidRPr="006F6989">
        <w:t xml:space="preserve"> will need to provide evidence of the</w:t>
      </w:r>
      <w:r w:rsidR="00A003ED" w:rsidRPr="006F6989">
        <w:t xml:space="preserve">m </w:t>
      </w:r>
      <w:r w:rsidRPr="006F6989">
        <w:t>within 1x week of the auction should I</w:t>
      </w:r>
      <w:r w:rsidR="00845B73">
        <w:t>/ my business</w:t>
      </w:r>
      <w:r w:rsidRPr="006F6989">
        <w:t xml:space="preserve"> be awarded any lot:</w:t>
      </w:r>
    </w:p>
    <w:tbl>
      <w:tblPr>
        <w:tblStyle w:val="TableGrid1"/>
        <w:tblW w:w="0" w:type="auto"/>
        <w:tblLook w:val="04A0" w:firstRow="1" w:lastRow="0" w:firstColumn="1" w:lastColumn="0" w:noHBand="0" w:noVBand="1"/>
      </w:tblPr>
      <w:tblGrid>
        <w:gridCol w:w="1552"/>
        <w:gridCol w:w="6828"/>
        <w:gridCol w:w="1618"/>
      </w:tblGrid>
      <w:tr w:rsidR="00375CC2" w:rsidRPr="006F6989" w14:paraId="4A4C40AF" w14:textId="77777777" w:rsidTr="00A003ED">
        <w:tc>
          <w:tcPr>
            <w:tcW w:w="1552" w:type="dxa"/>
            <w:shd w:val="clear" w:color="auto" w:fill="E0EFE9" w:themeFill="accent4" w:themeFillTint="33"/>
          </w:tcPr>
          <w:p w14:paraId="32DDF2FE" w14:textId="47F7F20F" w:rsidR="00375CC2" w:rsidRPr="006F6989" w:rsidRDefault="00375CC2" w:rsidP="00A003ED">
            <w:pPr>
              <w:pStyle w:val="Heading3"/>
              <w:rPr>
                <w:rFonts w:cs="Calibri"/>
                <w:sz w:val="18"/>
                <w:szCs w:val="18"/>
              </w:rPr>
            </w:pPr>
            <w:r w:rsidRPr="006F6989">
              <w:rPr>
                <w:rFonts w:cs="Calibri"/>
                <w:sz w:val="18"/>
                <w:szCs w:val="18"/>
              </w:rPr>
              <w:t>Category</w:t>
            </w:r>
          </w:p>
        </w:tc>
        <w:tc>
          <w:tcPr>
            <w:tcW w:w="6828" w:type="dxa"/>
            <w:shd w:val="clear" w:color="auto" w:fill="E0EFE9" w:themeFill="accent4" w:themeFillTint="33"/>
          </w:tcPr>
          <w:p w14:paraId="07BFC7C1" w14:textId="6B7C9E40" w:rsidR="00375CC2" w:rsidRPr="006F6989" w:rsidRDefault="00375CC2" w:rsidP="00A003ED">
            <w:pPr>
              <w:pStyle w:val="Heading3"/>
              <w:rPr>
                <w:rFonts w:cs="Calibri"/>
                <w:sz w:val="18"/>
                <w:szCs w:val="18"/>
              </w:rPr>
            </w:pPr>
            <w:r w:rsidRPr="006F6989">
              <w:rPr>
                <w:rFonts w:cs="Calibri"/>
                <w:sz w:val="18"/>
                <w:szCs w:val="18"/>
              </w:rPr>
              <w:t>Require</w:t>
            </w:r>
            <w:r w:rsidR="00127352" w:rsidRPr="006F6989">
              <w:rPr>
                <w:rFonts w:cs="Calibri"/>
                <w:sz w:val="18"/>
                <w:szCs w:val="18"/>
              </w:rPr>
              <w:t>ment</w:t>
            </w:r>
          </w:p>
        </w:tc>
        <w:tc>
          <w:tcPr>
            <w:tcW w:w="1618" w:type="dxa"/>
            <w:shd w:val="clear" w:color="auto" w:fill="E0EFE9" w:themeFill="accent4" w:themeFillTint="33"/>
          </w:tcPr>
          <w:p w14:paraId="635EE38B" w14:textId="7E4AF928" w:rsidR="00375CC2" w:rsidRPr="006F6989" w:rsidRDefault="00375CC2" w:rsidP="00A003ED">
            <w:pPr>
              <w:pStyle w:val="Heading3"/>
              <w:rPr>
                <w:rFonts w:cs="Calibri"/>
                <w:sz w:val="18"/>
                <w:szCs w:val="18"/>
              </w:rPr>
            </w:pPr>
            <w:r w:rsidRPr="006F6989">
              <w:rPr>
                <w:rFonts w:cs="Calibri"/>
                <w:sz w:val="18"/>
                <w:szCs w:val="18"/>
              </w:rPr>
              <w:t xml:space="preserve">Acknowledgement </w:t>
            </w:r>
          </w:p>
        </w:tc>
      </w:tr>
      <w:tr w:rsidR="00375CC2" w:rsidRPr="006F6989" w14:paraId="1CFAD4E0" w14:textId="016B5AD0" w:rsidTr="00A003ED">
        <w:tc>
          <w:tcPr>
            <w:tcW w:w="1552" w:type="dxa"/>
          </w:tcPr>
          <w:p w14:paraId="7CC10E51" w14:textId="603D6C4A" w:rsidR="00375CC2" w:rsidRPr="006F6989" w:rsidRDefault="00375CC2" w:rsidP="00A003ED">
            <w:pPr>
              <w:pStyle w:val="Heading3"/>
              <w:rPr>
                <w:rFonts w:cs="Calibri"/>
                <w:sz w:val="18"/>
                <w:szCs w:val="18"/>
              </w:rPr>
            </w:pPr>
            <w:r w:rsidRPr="006F6989">
              <w:rPr>
                <w:rFonts w:cs="Calibri"/>
                <w:sz w:val="18"/>
                <w:szCs w:val="18"/>
              </w:rPr>
              <w:t>Insurance</w:t>
            </w:r>
          </w:p>
        </w:tc>
        <w:tc>
          <w:tcPr>
            <w:tcW w:w="6828" w:type="dxa"/>
          </w:tcPr>
          <w:p w14:paraId="02B57C73" w14:textId="3A6D5C65" w:rsidR="00375CC2" w:rsidRPr="006F6989" w:rsidRDefault="00375CC2" w:rsidP="00A003ED">
            <w:pPr>
              <w:pStyle w:val="ListParagraph"/>
              <w:numPr>
                <w:ilvl w:val="0"/>
                <w:numId w:val="55"/>
              </w:numPr>
              <w:ind w:left="321"/>
              <w:rPr>
                <w:rFonts w:cs="Calibri"/>
                <w:sz w:val="18"/>
                <w:szCs w:val="18"/>
              </w:rPr>
            </w:pPr>
            <w:r w:rsidRPr="006F6989">
              <w:rPr>
                <w:rFonts w:cs="Calibri"/>
                <w:sz w:val="18"/>
                <w:szCs w:val="18"/>
              </w:rPr>
              <w:t>Public Liability</w:t>
            </w:r>
          </w:p>
          <w:p w14:paraId="0773FAF5" w14:textId="59132264" w:rsidR="00375CC2" w:rsidRPr="006F6989" w:rsidRDefault="00375CC2" w:rsidP="00A003ED">
            <w:pPr>
              <w:pStyle w:val="ListParagraph"/>
              <w:numPr>
                <w:ilvl w:val="1"/>
                <w:numId w:val="55"/>
              </w:numPr>
              <w:ind w:left="746"/>
              <w:rPr>
                <w:rFonts w:cs="Calibri"/>
                <w:sz w:val="18"/>
                <w:szCs w:val="18"/>
              </w:rPr>
            </w:pPr>
            <w:r w:rsidRPr="006F6989">
              <w:rPr>
                <w:rFonts w:cs="Calibri"/>
                <w:sz w:val="18"/>
                <w:szCs w:val="18"/>
              </w:rPr>
              <w:t>Sole Trader minimum coverage of $10,000,000. </w:t>
            </w:r>
          </w:p>
          <w:p w14:paraId="076F3ECF" w14:textId="07C8489F" w:rsidR="00375CC2" w:rsidRPr="006F6989" w:rsidRDefault="00375CC2" w:rsidP="00A003ED">
            <w:pPr>
              <w:pStyle w:val="ListParagraph"/>
              <w:numPr>
                <w:ilvl w:val="1"/>
                <w:numId w:val="55"/>
              </w:numPr>
              <w:ind w:left="746"/>
              <w:rPr>
                <w:rFonts w:cs="Calibri"/>
                <w:sz w:val="18"/>
                <w:szCs w:val="18"/>
              </w:rPr>
            </w:pPr>
            <w:r w:rsidRPr="006F6989">
              <w:rPr>
                <w:rFonts w:cs="Calibri"/>
                <w:sz w:val="18"/>
                <w:szCs w:val="18"/>
              </w:rPr>
              <w:t>Company minimum coverage of $20,000,000. </w:t>
            </w:r>
          </w:p>
          <w:p w14:paraId="51C93F57" w14:textId="1227275B" w:rsidR="00375CC2" w:rsidRPr="006F6989" w:rsidRDefault="00375CC2" w:rsidP="00A003ED">
            <w:pPr>
              <w:pStyle w:val="ListParagraph"/>
              <w:numPr>
                <w:ilvl w:val="0"/>
                <w:numId w:val="55"/>
              </w:numPr>
              <w:ind w:left="321"/>
              <w:rPr>
                <w:rFonts w:cs="Calibri"/>
                <w:sz w:val="18"/>
                <w:szCs w:val="18"/>
              </w:rPr>
            </w:pPr>
            <w:proofErr w:type="spellStart"/>
            <w:r w:rsidRPr="006F6989">
              <w:rPr>
                <w:rFonts w:cs="Calibri"/>
                <w:sz w:val="18"/>
                <w:szCs w:val="18"/>
              </w:rPr>
              <w:t>WorkCover</w:t>
            </w:r>
            <w:proofErr w:type="spellEnd"/>
            <w:r w:rsidRPr="006F6989">
              <w:rPr>
                <w:rFonts w:cs="Calibri"/>
                <w:sz w:val="18"/>
                <w:szCs w:val="18"/>
              </w:rPr>
              <w:t xml:space="preserve"> (if applicable)</w:t>
            </w:r>
          </w:p>
          <w:p w14:paraId="57C90A88" w14:textId="2DD23A40" w:rsidR="00127352" w:rsidRPr="006F6989" w:rsidRDefault="00127352" w:rsidP="00A003ED">
            <w:pPr>
              <w:pStyle w:val="ListParagraph"/>
              <w:numPr>
                <w:ilvl w:val="0"/>
                <w:numId w:val="55"/>
              </w:numPr>
              <w:ind w:left="321"/>
              <w:rPr>
                <w:rFonts w:cs="Calibri"/>
                <w:sz w:val="18"/>
                <w:szCs w:val="18"/>
              </w:rPr>
            </w:pPr>
            <w:r w:rsidRPr="006F6989">
              <w:rPr>
                <w:rFonts w:cs="Calibri"/>
                <w:sz w:val="18"/>
                <w:szCs w:val="18"/>
              </w:rPr>
              <w:t>Vehicles: 3</w:t>
            </w:r>
            <w:r w:rsidRPr="006F6989">
              <w:rPr>
                <w:rFonts w:cs="Calibri"/>
                <w:sz w:val="18"/>
                <w:szCs w:val="18"/>
                <w:vertAlign w:val="superscript"/>
              </w:rPr>
              <w:t>rd</w:t>
            </w:r>
            <w:r w:rsidRPr="006F6989">
              <w:rPr>
                <w:rFonts w:cs="Calibri"/>
                <w:sz w:val="18"/>
                <w:szCs w:val="18"/>
              </w:rPr>
              <w:t xml:space="preserve"> party (minimum)</w:t>
            </w:r>
          </w:p>
          <w:p w14:paraId="154F4445" w14:textId="5F477CE4" w:rsidR="00375CC2" w:rsidRPr="006F6989" w:rsidRDefault="00375CC2" w:rsidP="00A003ED">
            <w:pPr>
              <w:pStyle w:val="ListParagraph"/>
              <w:numPr>
                <w:ilvl w:val="0"/>
                <w:numId w:val="55"/>
              </w:numPr>
              <w:ind w:left="321"/>
              <w:rPr>
                <w:rFonts w:cs="Calibri"/>
                <w:sz w:val="18"/>
                <w:szCs w:val="18"/>
              </w:rPr>
            </w:pPr>
            <w:r w:rsidRPr="006F6989">
              <w:rPr>
                <w:rFonts w:cs="Calibri"/>
                <w:sz w:val="18"/>
                <w:szCs w:val="18"/>
              </w:rPr>
              <w:t>Other (specify)</w:t>
            </w:r>
          </w:p>
        </w:tc>
        <w:tc>
          <w:tcPr>
            <w:tcW w:w="1618" w:type="dxa"/>
            <w:vAlign w:val="center"/>
          </w:tcPr>
          <w:p w14:paraId="0E8783DB" w14:textId="203BEE0B" w:rsidR="00375CC2" w:rsidRPr="006F6989" w:rsidRDefault="00375CC2" w:rsidP="006F6989">
            <w:pPr>
              <w:jc w:val="center"/>
            </w:pPr>
            <w:r w:rsidRPr="006F6989">
              <w:rPr>
                <w:rFonts w:cs="Calibri"/>
                <w:szCs w:val="18"/>
              </w:rPr>
              <w:t xml:space="preserve">Yes </w:t>
            </w:r>
            <w:sdt>
              <w:sdtPr>
                <w:rPr>
                  <w:rFonts w:cs="Calibri"/>
                  <w:sz w:val="28"/>
                  <w:szCs w:val="24"/>
                </w:rPr>
                <w:id w:val="-1646890813"/>
                <w14:checkbox>
                  <w14:checked w14:val="0"/>
                  <w14:checkedState w14:val="2612" w14:font="MS Gothic"/>
                  <w14:uncheckedState w14:val="2610" w14:font="MS Gothic"/>
                </w14:checkbox>
              </w:sdtPr>
              <w:sdtEndPr/>
              <w:sdtContent>
                <w:r w:rsidR="006F6989" w:rsidRPr="006F6989">
                  <w:rPr>
                    <w:rFonts w:ascii="MS Gothic" w:eastAsia="MS Gothic" w:hAnsi="MS Gothic" w:cs="Calibri" w:hint="eastAsia"/>
                    <w:sz w:val="28"/>
                    <w:szCs w:val="24"/>
                  </w:rPr>
                  <w:t>☐</w:t>
                </w:r>
              </w:sdtContent>
            </w:sdt>
          </w:p>
        </w:tc>
      </w:tr>
      <w:tr w:rsidR="00A003ED" w:rsidRPr="006F6989" w14:paraId="3355E8BE" w14:textId="48A2F95F" w:rsidTr="00A003ED">
        <w:tc>
          <w:tcPr>
            <w:tcW w:w="1552" w:type="dxa"/>
          </w:tcPr>
          <w:p w14:paraId="5DC545A1" w14:textId="7266DA9D" w:rsidR="00A003ED" w:rsidRPr="006F6989" w:rsidRDefault="00A003ED" w:rsidP="00A003ED">
            <w:pPr>
              <w:pStyle w:val="Heading3"/>
              <w:rPr>
                <w:rFonts w:cs="Calibri"/>
                <w:sz w:val="18"/>
                <w:szCs w:val="18"/>
              </w:rPr>
            </w:pPr>
            <w:r w:rsidRPr="006F6989">
              <w:rPr>
                <w:rFonts w:cs="Calibri"/>
                <w:sz w:val="18"/>
                <w:szCs w:val="18"/>
              </w:rPr>
              <w:t>Haulage</w:t>
            </w:r>
          </w:p>
        </w:tc>
        <w:tc>
          <w:tcPr>
            <w:tcW w:w="6828" w:type="dxa"/>
          </w:tcPr>
          <w:p w14:paraId="0CF3D515" w14:textId="77777777" w:rsidR="00A003ED" w:rsidRPr="006F6989" w:rsidRDefault="00A003ED" w:rsidP="00A003ED">
            <w:pPr>
              <w:pStyle w:val="Heading3"/>
              <w:rPr>
                <w:rFonts w:cs="Calibri"/>
                <w:b w:val="0"/>
                <w:sz w:val="18"/>
                <w:szCs w:val="18"/>
              </w:rPr>
            </w:pPr>
            <w:r w:rsidRPr="60664F17">
              <w:rPr>
                <w:rFonts w:cs="Calibri"/>
                <w:b w:val="0"/>
                <w:sz w:val="18"/>
                <w:szCs w:val="18"/>
              </w:rPr>
              <w:t>All vehicles (including trailers etc.) must be:</w:t>
            </w:r>
          </w:p>
          <w:p w14:paraId="284F1D5C" w14:textId="31FD5C1B" w:rsidR="00A003ED" w:rsidRPr="006F6989" w:rsidRDefault="00A003ED" w:rsidP="00A003ED">
            <w:pPr>
              <w:pStyle w:val="ListParagraph"/>
              <w:numPr>
                <w:ilvl w:val="0"/>
                <w:numId w:val="55"/>
              </w:numPr>
              <w:ind w:left="321"/>
              <w:rPr>
                <w:rFonts w:cs="Calibri"/>
                <w:sz w:val="18"/>
                <w:szCs w:val="18"/>
              </w:rPr>
            </w:pPr>
            <w:r w:rsidRPr="006F6989">
              <w:rPr>
                <w:rFonts w:ascii="Segoe UI Symbol" w:hAnsi="Segoe UI Symbol" w:cs="Segoe UI Symbol"/>
                <w:sz w:val="18"/>
                <w:szCs w:val="18"/>
              </w:rPr>
              <w:t>R</w:t>
            </w:r>
            <w:r w:rsidRPr="006F6989">
              <w:rPr>
                <w:rFonts w:cs="Calibri"/>
                <w:sz w:val="18"/>
                <w:szCs w:val="18"/>
              </w:rPr>
              <w:t>egistered and roadworthy</w:t>
            </w:r>
          </w:p>
          <w:p w14:paraId="5AD9B4F4" w14:textId="255D5BB8" w:rsidR="00A003ED" w:rsidRPr="006F6989" w:rsidRDefault="00A003ED" w:rsidP="00A003ED">
            <w:pPr>
              <w:pStyle w:val="ListParagraph"/>
              <w:numPr>
                <w:ilvl w:val="0"/>
                <w:numId w:val="55"/>
              </w:numPr>
              <w:ind w:left="321"/>
              <w:rPr>
                <w:rFonts w:cs="Calibri"/>
                <w:sz w:val="18"/>
                <w:szCs w:val="18"/>
              </w:rPr>
            </w:pPr>
            <w:r w:rsidRPr="006F6989">
              <w:rPr>
                <w:rFonts w:ascii="Segoe UI Symbol" w:hAnsi="Segoe UI Symbol" w:cs="Segoe UI Symbol"/>
                <w:sz w:val="18"/>
                <w:szCs w:val="18"/>
              </w:rPr>
              <w:t>F</w:t>
            </w:r>
            <w:r w:rsidRPr="006F6989">
              <w:rPr>
                <w:rFonts w:cs="Calibri"/>
                <w:sz w:val="18"/>
                <w:szCs w:val="18"/>
              </w:rPr>
              <w:t>itted with calibrated scales (log trucks/ tippers)</w:t>
            </w:r>
          </w:p>
          <w:p w14:paraId="740D0A6D" w14:textId="266A1B6F" w:rsidR="00A003ED" w:rsidRPr="006F6989" w:rsidRDefault="00A003ED" w:rsidP="00A003ED">
            <w:pPr>
              <w:pStyle w:val="ListParagraph"/>
              <w:numPr>
                <w:ilvl w:val="0"/>
                <w:numId w:val="55"/>
              </w:numPr>
              <w:ind w:left="321"/>
            </w:pPr>
            <w:r w:rsidRPr="006F6989">
              <w:rPr>
                <w:rFonts w:cs="Calibri"/>
                <w:sz w:val="18"/>
                <w:szCs w:val="18"/>
              </w:rPr>
              <w:t xml:space="preserve">Comply </w:t>
            </w:r>
            <w:r w:rsidRPr="69CE3266">
              <w:rPr>
                <w:rFonts w:cs="Calibri"/>
                <w:sz w:val="18"/>
                <w:szCs w:val="18"/>
              </w:rPr>
              <w:t>with the </w:t>
            </w:r>
            <w:r w:rsidRPr="69CE3266">
              <w:rPr>
                <w:rFonts w:cs="Calibri"/>
                <w:i/>
                <w:iCs/>
                <w:sz w:val="18"/>
                <w:szCs w:val="18"/>
              </w:rPr>
              <w:t>Log</w:t>
            </w:r>
            <w:r w:rsidRPr="006F6989">
              <w:rPr>
                <w:rFonts w:cs="Calibri"/>
                <w:i/>
                <w:iCs/>
                <w:sz w:val="18"/>
                <w:szCs w:val="18"/>
              </w:rPr>
              <w:t xml:space="preserve"> Haulage Industry Code of Practice</w:t>
            </w:r>
            <w:r w:rsidRPr="006F6989">
              <w:rPr>
                <w:rFonts w:cs="Calibri"/>
                <w:sz w:val="18"/>
                <w:szCs w:val="18"/>
              </w:rPr>
              <w:t xml:space="preserve"> or for other configurations, compliant with the </w:t>
            </w:r>
            <w:commentRangeStart w:id="4"/>
            <w:r w:rsidRPr="006F6989">
              <w:rPr>
                <w:rFonts w:cs="Calibri"/>
                <w:i/>
                <w:iCs/>
                <w:sz w:val="18"/>
                <w:szCs w:val="18"/>
              </w:rPr>
              <w:t xml:space="preserve">By-Products </w:t>
            </w:r>
            <w:r w:rsidRPr="69CE3266">
              <w:rPr>
                <w:rFonts w:cs="Calibri"/>
                <w:i/>
                <w:iCs/>
                <w:sz w:val="18"/>
                <w:szCs w:val="18"/>
              </w:rPr>
              <w:t>Haulage Guidelines</w:t>
            </w:r>
            <w:commentRangeEnd w:id="4"/>
            <w:r w:rsidRPr="006F6989">
              <w:rPr>
                <w:rStyle w:val="CommentReference"/>
                <w:sz w:val="20"/>
                <w:szCs w:val="20"/>
              </w:rPr>
              <w:commentReference w:id="4"/>
            </w:r>
          </w:p>
        </w:tc>
        <w:tc>
          <w:tcPr>
            <w:tcW w:w="1618" w:type="dxa"/>
            <w:vAlign w:val="center"/>
          </w:tcPr>
          <w:p w14:paraId="2F457B05" w14:textId="74C01440" w:rsidR="00A003ED" w:rsidRPr="006F6989" w:rsidRDefault="00A003ED" w:rsidP="006F6989">
            <w:pPr>
              <w:pStyle w:val="Heading3"/>
              <w:jc w:val="center"/>
              <w:rPr>
                <w:rFonts w:cs="Calibri"/>
                <w:b w:val="0"/>
                <w:bCs/>
                <w:sz w:val="18"/>
                <w:szCs w:val="18"/>
              </w:rPr>
            </w:pPr>
            <w:r w:rsidRPr="006F6989">
              <w:rPr>
                <w:rFonts w:cs="Calibri"/>
                <w:b w:val="0"/>
                <w:bCs/>
                <w:szCs w:val="18"/>
              </w:rPr>
              <w:t xml:space="preserve">Yes </w:t>
            </w:r>
            <w:sdt>
              <w:sdtPr>
                <w:rPr>
                  <w:rFonts w:cs="Calibri"/>
                  <w:b w:val="0"/>
                  <w:bCs/>
                  <w:sz w:val="28"/>
                  <w:szCs w:val="24"/>
                </w:rPr>
                <w:id w:val="1487744881"/>
                <w14:checkbox>
                  <w14:checked w14:val="0"/>
                  <w14:checkedState w14:val="2612" w14:font="MS Gothic"/>
                  <w14:uncheckedState w14:val="2610" w14:font="MS Gothic"/>
                </w14:checkbox>
              </w:sdtPr>
              <w:sdtEndPr/>
              <w:sdtContent>
                <w:r w:rsidR="006F6989" w:rsidRPr="006F6989">
                  <w:rPr>
                    <w:rFonts w:ascii="MS Gothic" w:eastAsia="MS Gothic" w:hAnsi="MS Gothic" w:cs="Calibri" w:hint="eastAsia"/>
                    <w:b w:val="0"/>
                    <w:bCs/>
                    <w:sz w:val="28"/>
                    <w:szCs w:val="24"/>
                  </w:rPr>
                  <w:t>☐</w:t>
                </w:r>
              </w:sdtContent>
            </w:sdt>
          </w:p>
        </w:tc>
      </w:tr>
      <w:tr w:rsidR="00A003ED" w:rsidRPr="006F6989" w14:paraId="200C15A2" w14:textId="5B98F827" w:rsidTr="00A003ED">
        <w:tc>
          <w:tcPr>
            <w:tcW w:w="1552" w:type="dxa"/>
          </w:tcPr>
          <w:p w14:paraId="01CE7F4B" w14:textId="6362D811" w:rsidR="00A003ED" w:rsidRPr="006F6989" w:rsidRDefault="00A003ED" w:rsidP="00A003ED">
            <w:pPr>
              <w:pStyle w:val="Heading3"/>
              <w:rPr>
                <w:rFonts w:cs="Calibri"/>
                <w:sz w:val="18"/>
                <w:szCs w:val="18"/>
              </w:rPr>
            </w:pPr>
            <w:r w:rsidRPr="006F6989">
              <w:rPr>
                <w:rFonts w:cs="Calibri"/>
                <w:sz w:val="18"/>
                <w:szCs w:val="18"/>
              </w:rPr>
              <w:t>Unloading</w:t>
            </w:r>
          </w:p>
        </w:tc>
        <w:tc>
          <w:tcPr>
            <w:tcW w:w="6828" w:type="dxa"/>
          </w:tcPr>
          <w:p w14:paraId="17EEBD6F" w14:textId="77777777" w:rsidR="00A003ED" w:rsidRPr="006F6989" w:rsidRDefault="00A003ED" w:rsidP="00A003ED">
            <w:pPr>
              <w:pStyle w:val="ListParagraph"/>
              <w:numPr>
                <w:ilvl w:val="0"/>
                <w:numId w:val="55"/>
              </w:numPr>
              <w:ind w:left="321"/>
              <w:rPr>
                <w:rFonts w:cs="Calibri"/>
                <w:b/>
                <w:bCs/>
                <w:sz w:val="18"/>
                <w:szCs w:val="18"/>
              </w:rPr>
            </w:pPr>
            <w:r w:rsidRPr="006F6989">
              <w:rPr>
                <w:rFonts w:ascii="Segoe UI Symbol" w:hAnsi="Segoe UI Symbol" w:cs="Segoe UI Symbol"/>
                <w:sz w:val="18"/>
                <w:szCs w:val="18"/>
              </w:rPr>
              <w:t>Unloading facilities to receive by-product:</w:t>
            </w:r>
          </w:p>
          <w:p w14:paraId="69F6118C" w14:textId="2269BF3B" w:rsidR="00A003ED" w:rsidRPr="006F6989" w:rsidRDefault="00A003ED" w:rsidP="00A003ED">
            <w:pPr>
              <w:pStyle w:val="ListParagraph"/>
              <w:numPr>
                <w:ilvl w:val="1"/>
                <w:numId w:val="55"/>
              </w:numPr>
              <w:ind w:left="746"/>
              <w:rPr>
                <w:rFonts w:cs="Calibri"/>
                <w:b/>
                <w:bCs/>
                <w:sz w:val="18"/>
                <w:szCs w:val="18"/>
              </w:rPr>
            </w:pPr>
            <w:r w:rsidRPr="006F6989">
              <w:rPr>
                <w:rFonts w:cs="Calibri"/>
                <w:sz w:val="18"/>
                <w:szCs w:val="18"/>
              </w:rPr>
              <w:t>Machinery, site and procedures meet industry safety standards and are compliant with OHS law.</w:t>
            </w:r>
          </w:p>
        </w:tc>
        <w:tc>
          <w:tcPr>
            <w:tcW w:w="1618" w:type="dxa"/>
            <w:vAlign w:val="center"/>
          </w:tcPr>
          <w:p w14:paraId="1674E2BC" w14:textId="40ED2854" w:rsidR="00A003ED" w:rsidRPr="006F6989" w:rsidRDefault="00A003ED" w:rsidP="006F6989">
            <w:pPr>
              <w:pStyle w:val="Heading3"/>
              <w:jc w:val="center"/>
              <w:rPr>
                <w:rFonts w:cs="Calibri"/>
                <w:b w:val="0"/>
                <w:bCs/>
                <w:sz w:val="18"/>
                <w:szCs w:val="18"/>
              </w:rPr>
            </w:pPr>
            <w:r w:rsidRPr="006F6989">
              <w:rPr>
                <w:rFonts w:cs="Calibri"/>
                <w:b w:val="0"/>
                <w:bCs/>
                <w:szCs w:val="18"/>
              </w:rPr>
              <w:t xml:space="preserve">Yes </w:t>
            </w:r>
            <w:sdt>
              <w:sdtPr>
                <w:rPr>
                  <w:rFonts w:cs="Calibri"/>
                  <w:b w:val="0"/>
                  <w:bCs/>
                  <w:sz w:val="28"/>
                  <w:szCs w:val="24"/>
                </w:rPr>
                <w:id w:val="1776210489"/>
                <w14:checkbox>
                  <w14:checked w14:val="0"/>
                  <w14:checkedState w14:val="2612" w14:font="MS Gothic"/>
                  <w14:uncheckedState w14:val="2610" w14:font="MS Gothic"/>
                </w14:checkbox>
              </w:sdtPr>
              <w:sdtEndPr/>
              <w:sdtContent>
                <w:r w:rsidR="006F6989" w:rsidRPr="006F6989">
                  <w:rPr>
                    <w:rFonts w:ascii="MS Gothic" w:eastAsia="MS Gothic" w:hAnsi="MS Gothic" w:cs="Calibri" w:hint="eastAsia"/>
                    <w:b w:val="0"/>
                    <w:bCs/>
                    <w:sz w:val="28"/>
                    <w:szCs w:val="24"/>
                  </w:rPr>
                  <w:t>☐</w:t>
                </w:r>
              </w:sdtContent>
            </w:sdt>
          </w:p>
        </w:tc>
      </w:tr>
      <w:tr w:rsidR="00A003ED" w:rsidRPr="006F6989" w14:paraId="4E026E77" w14:textId="5C4C208D" w:rsidTr="00A003ED">
        <w:tc>
          <w:tcPr>
            <w:tcW w:w="1552" w:type="dxa"/>
          </w:tcPr>
          <w:p w14:paraId="0AA6B64E" w14:textId="487437B7" w:rsidR="00A003ED" w:rsidRPr="006F6989" w:rsidRDefault="00A003ED" w:rsidP="001B0F37">
            <w:pPr>
              <w:pStyle w:val="Heading3"/>
              <w:spacing w:before="0"/>
              <w:rPr>
                <w:rFonts w:cs="Calibri"/>
                <w:sz w:val="18"/>
                <w:szCs w:val="18"/>
              </w:rPr>
            </w:pPr>
            <w:r w:rsidRPr="006F6989">
              <w:rPr>
                <w:rFonts w:cs="Calibri"/>
                <w:sz w:val="18"/>
                <w:szCs w:val="18"/>
              </w:rPr>
              <w:t>Safe work system compliance</w:t>
            </w:r>
          </w:p>
        </w:tc>
        <w:tc>
          <w:tcPr>
            <w:tcW w:w="6828" w:type="dxa"/>
          </w:tcPr>
          <w:p w14:paraId="38AC88A2" w14:textId="71BCA72F" w:rsidR="00A003ED" w:rsidRPr="006F6989" w:rsidRDefault="00A003ED" w:rsidP="00A003ED">
            <w:pPr>
              <w:pStyle w:val="ListParagraph"/>
              <w:numPr>
                <w:ilvl w:val="0"/>
                <w:numId w:val="55"/>
              </w:numPr>
              <w:ind w:left="321"/>
              <w:rPr>
                <w:rFonts w:ascii="Segoe UI Symbol" w:hAnsi="Segoe UI Symbol" w:cs="Segoe UI Symbol"/>
                <w:sz w:val="18"/>
                <w:szCs w:val="18"/>
              </w:rPr>
            </w:pPr>
            <w:r w:rsidRPr="006F6989">
              <w:rPr>
                <w:rFonts w:ascii="Segoe UI Symbol" w:hAnsi="Segoe UI Symbol" w:cs="Segoe UI Symbol"/>
                <w:sz w:val="18"/>
                <w:szCs w:val="18"/>
              </w:rPr>
              <w:t xml:space="preserve">I have and will ensure appropriate safe systems of work are in place for all activities associated with the collection, transport and unloading of by-product. </w:t>
            </w:r>
          </w:p>
        </w:tc>
        <w:tc>
          <w:tcPr>
            <w:tcW w:w="1618" w:type="dxa"/>
            <w:vAlign w:val="center"/>
          </w:tcPr>
          <w:p w14:paraId="6F89A819" w14:textId="7B1D9014" w:rsidR="00A003ED" w:rsidRPr="006F6989" w:rsidRDefault="00A003ED" w:rsidP="006F6989">
            <w:pPr>
              <w:pStyle w:val="Heading3"/>
              <w:jc w:val="center"/>
              <w:rPr>
                <w:rFonts w:cs="Calibri"/>
                <w:b w:val="0"/>
                <w:bCs/>
                <w:sz w:val="18"/>
                <w:szCs w:val="18"/>
              </w:rPr>
            </w:pPr>
            <w:r w:rsidRPr="006F6989">
              <w:rPr>
                <w:rFonts w:cs="Calibri"/>
                <w:b w:val="0"/>
                <w:bCs/>
                <w:szCs w:val="18"/>
              </w:rPr>
              <w:t xml:space="preserve">Yes </w:t>
            </w:r>
            <w:sdt>
              <w:sdtPr>
                <w:rPr>
                  <w:rFonts w:cs="Calibri"/>
                  <w:b w:val="0"/>
                  <w:bCs/>
                  <w:sz w:val="28"/>
                  <w:szCs w:val="24"/>
                </w:rPr>
                <w:id w:val="-471749329"/>
                <w14:checkbox>
                  <w14:checked w14:val="0"/>
                  <w14:checkedState w14:val="2612" w14:font="MS Gothic"/>
                  <w14:uncheckedState w14:val="2610" w14:font="MS Gothic"/>
                </w14:checkbox>
              </w:sdtPr>
              <w:sdtEndPr/>
              <w:sdtContent>
                <w:r w:rsidR="006F6989" w:rsidRPr="006F6989">
                  <w:rPr>
                    <w:rFonts w:ascii="MS Gothic" w:eastAsia="MS Gothic" w:hAnsi="MS Gothic" w:cs="Calibri" w:hint="eastAsia"/>
                    <w:b w:val="0"/>
                    <w:bCs/>
                    <w:sz w:val="28"/>
                    <w:szCs w:val="24"/>
                  </w:rPr>
                  <w:t>☐</w:t>
                </w:r>
              </w:sdtContent>
            </w:sdt>
          </w:p>
        </w:tc>
      </w:tr>
      <w:tr w:rsidR="00A003ED" w:rsidRPr="006F6989" w14:paraId="4A918817" w14:textId="51104631" w:rsidTr="00A003ED">
        <w:tc>
          <w:tcPr>
            <w:tcW w:w="1552" w:type="dxa"/>
          </w:tcPr>
          <w:p w14:paraId="4E54AD3C" w14:textId="44A45582" w:rsidR="00A003ED" w:rsidRPr="006F6989" w:rsidRDefault="00A003ED" w:rsidP="00A003ED">
            <w:pPr>
              <w:pStyle w:val="Heading3"/>
              <w:rPr>
                <w:rFonts w:cs="Calibri"/>
                <w:sz w:val="18"/>
                <w:szCs w:val="18"/>
              </w:rPr>
            </w:pPr>
            <w:r w:rsidRPr="006F6989">
              <w:rPr>
                <w:rFonts w:cs="Calibri"/>
                <w:sz w:val="18"/>
                <w:szCs w:val="18"/>
              </w:rPr>
              <w:t>Ability to pay</w:t>
            </w:r>
          </w:p>
        </w:tc>
        <w:tc>
          <w:tcPr>
            <w:tcW w:w="6828" w:type="dxa"/>
          </w:tcPr>
          <w:p w14:paraId="2186C71E" w14:textId="44C3E578" w:rsidR="00A003ED" w:rsidRPr="006F6989" w:rsidRDefault="00A003ED" w:rsidP="00A003ED">
            <w:pPr>
              <w:pStyle w:val="ListParagraph"/>
              <w:numPr>
                <w:ilvl w:val="0"/>
                <w:numId w:val="55"/>
              </w:numPr>
              <w:ind w:left="321"/>
              <w:rPr>
                <w:rFonts w:cs="Calibri"/>
                <w:sz w:val="18"/>
                <w:szCs w:val="18"/>
              </w:rPr>
            </w:pPr>
            <w:r w:rsidRPr="006F6989">
              <w:rPr>
                <w:rFonts w:ascii="Segoe UI Symbol" w:hAnsi="Segoe UI Symbol" w:cs="Segoe UI Symbol"/>
                <w:sz w:val="18"/>
                <w:szCs w:val="18"/>
              </w:rPr>
              <w:t xml:space="preserve">Able to pay 100% of the purchase price prior to collection of </w:t>
            </w:r>
            <w:proofErr w:type="gramStart"/>
            <w:r w:rsidRPr="006F6989">
              <w:rPr>
                <w:rFonts w:ascii="Segoe UI Symbol" w:hAnsi="Segoe UI Symbol" w:cs="Segoe UI Symbol"/>
                <w:sz w:val="18"/>
                <w:szCs w:val="18"/>
              </w:rPr>
              <w:t>by-product</w:t>
            </w:r>
            <w:proofErr w:type="gramEnd"/>
            <w:r w:rsidRPr="006F6989">
              <w:rPr>
                <w:rFonts w:ascii="Segoe UI Symbol" w:hAnsi="Segoe UI Symbol" w:cs="Segoe UI Symbol"/>
                <w:sz w:val="18"/>
                <w:szCs w:val="18"/>
              </w:rPr>
              <w:t xml:space="preserve"> </w:t>
            </w:r>
            <w:r w:rsidRPr="006F6989">
              <w:rPr>
                <w:rFonts w:ascii="Segoe UI Symbol" w:hAnsi="Segoe UI Symbol" w:cs="Segoe UI Symbol"/>
                <w:i/>
                <w:iCs/>
                <w:sz w:val="18"/>
                <w:szCs w:val="18"/>
              </w:rPr>
              <w:t>(unless otherwise stipulated in the terms of the Auction or individual lot)</w:t>
            </w:r>
          </w:p>
        </w:tc>
        <w:tc>
          <w:tcPr>
            <w:tcW w:w="1618" w:type="dxa"/>
            <w:vAlign w:val="center"/>
          </w:tcPr>
          <w:p w14:paraId="7861B91D" w14:textId="0A6EE868" w:rsidR="00A003ED" w:rsidRPr="006F6989" w:rsidRDefault="00A003ED" w:rsidP="006F6989">
            <w:pPr>
              <w:pStyle w:val="Heading3"/>
              <w:jc w:val="center"/>
              <w:rPr>
                <w:rFonts w:cs="Calibri"/>
                <w:b w:val="0"/>
                <w:bCs/>
                <w:sz w:val="18"/>
                <w:szCs w:val="18"/>
              </w:rPr>
            </w:pPr>
            <w:r w:rsidRPr="006F6989">
              <w:rPr>
                <w:rFonts w:cs="Calibri"/>
                <w:b w:val="0"/>
                <w:bCs/>
                <w:szCs w:val="18"/>
              </w:rPr>
              <w:t xml:space="preserve">Yes </w:t>
            </w:r>
            <w:sdt>
              <w:sdtPr>
                <w:rPr>
                  <w:rFonts w:cs="Calibri"/>
                  <w:b w:val="0"/>
                  <w:bCs/>
                  <w:sz w:val="28"/>
                  <w:szCs w:val="24"/>
                </w:rPr>
                <w:id w:val="1888688259"/>
                <w14:checkbox>
                  <w14:checked w14:val="0"/>
                  <w14:checkedState w14:val="2612" w14:font="MS Gothic"/>
                  <w14:uncheckedState w14:val="2610" w14:font="MS Gothic"/>
                </w14:checkbox>
              </w:sdtPr>
              <w:sdtEndPr/>
              <w:sdtContent>
                <w:r w:rsidR="006F6989" w:rsidRPr="006F6989">
                  <w:rPr>
                    <w:rFonts w:ascii="MS Gothic" w:eastAsia="MS Gothic" w:hAnsi="MS Gothic" w:cs="Calibri" w:hint="eastAsia"/>
                    <w:b w:val="0"/>
                    <w:bCs/>
                    <w:sz w:val="28"/>
                    <w:szCs w:val="24"/>
                  </w:rPr>
                  <w:t>☐</w:t>
                </w:r>
              </w:sdtContent>
            </w:sdt>
          </w:p>
        </w:tc>
      </w:tr>
    </w:tbl>
    <w:p w14:paraId="657371D2" w14:textId="77777777" w:rsidR="00375CC2" w:rsidRPr="006F6989" w:rsidRDefault="00375CC2" w:rsidP="00375CC2"/>
    <w:p w14:paraId="06A74A8F" w14:textId="26276C18" w:rsidR="00127352" w:rsidRDefault="00A003ED" w:rsidP="00A003ED">
      <w:r w:rsidRPr="006F6989">
        <w:lastRenderedPageBreak/>
        <w:t xml:space="preserve">Note: Bidding on a lot constitutes a binding agreement to pay should the bid be successful.  Failure to be able to demonstrate compliance with minimum requirements may result in inability to collect by-product until compliance is demonstrated to the satisfaction of DEECA or potential forfeiture of by-product. </w:t>
      </w:r>
    </w:p>
    <w:p w14:paraId="24BC1DA1" w14:textId="77777777" w:rsidR="009C190C" w:rsidRPr="006F6989" w:rsidRDefault="009C190C" w:rsidP="00A003ED"/>
    <w:p w14:paraId="3D4675A4" w14:textId="61776EFF" w:rsidR="00321365" w:rsidRPr="006F6989" w:rsidRDefault="001B0F37" w:rsidP="00321365">
      <w:pPr>
        <w:pStyle w:val="Heading2"/>
        <w:numPr>
          <w:ilvl w:val="1"/>
          <w:numId w:val="59"/>
        </w:numPr>
        <w:spacing w:after="0"/>
        <w:ind w:left="357" w:hanging="357"/>
      </w:pPr>
      <w:r w:rsidRPr="006F6989">
        <w:t>Acknowledgements and endorsement</w:t>
      </w:r>
    </w:p>
    <w:p w14:paraId="57EFF201" w14:textId="77777777" w:rsidR="001B0F37" w:rsidRPr="006F6989" w:rsidRDefault="001B0F37" w:rsidP="00321365"/>
    <w:tbl>
      <w:tblPr>
        <w:tblStyle w:val="TableGrid1"/>
        <w:tblW w:w="9773" w:type="dxa"/>
        <w:tblLook w:val="04A0" w:firstRow="1" w:lastRow="0" w:firstColumn="1" w:lastColumn="0" w:noHBand="0" w:noVBand="1"/>
      </w:tblPr>
      <w:tblGrid>
        <w:gridCol w:w="7930"/>
        <w:gridCol w:w="1843"/>
      </w:tblGrid>
      <w:tr w:rsidR="006F6989" w:rsidRPr="006F6989" w14:paraId="7726A20D" w14:textId="77777777" w:rsidTr="006F6989">
        <w:tc>
          <w:tcPr>
            <w:tcW w:w="7930" w:type="dxa"/>
          </w:tcPr>
          <w:p w14:paraId="4C70BDC2" w14:textId="003FBB45" w:rsidR="006F6989" w:rsidRPr="006F6989" w:rsidRDefault="0FBEE84C" w:rsidP="006F6989">
            <w:r w:rsidRPr="48949B87">
              <w:rPr>
                <w:sz w:val="18"/>
                <w:szCs w:val="18"/>
              </w:rPr>
              <w:t>*</w:t>
            </w:r>
            <w:r w:rsidR="006F6989" w:rsidRPr="48949B87">
              <w:rPr>
                <w:sz w:val="18"/>
                <w:szCs w:val="18"/>
              </w:rPr>
              <w:t>I acknowledge the above requirements and my ability to comply with them should I be the successful bidder.</w:t>
            </w:r>
          </w:p>
        </w:tc>
        <w:tc>
          <w:tcPr>
            <w:tcW w:w="1843" w:type="dxa"/>
          </w:tcPr>
          <w:p w14:paraId="1C2CA0EF" w14:textId="056306C9" w:rsidR="006F6989" w:rsidRPr="006F6989" w:rsidRDefault="006F6989" w:rsidP="006F6989">
            <w:pPr>
              <w:pStyle w:val="Heading3"/>
              <w:rPr>
                <w:rFonts w:cs="Calibri"/>
                <w:b w:val="0"/>
                <w:bCs/>
                <w:sz w:val="18"/>
                <w:szCs w:val="18"/>
              </w:rPr>
            </w:pPr>
            <w:r w:rsidRPr="006F6989">
              <w:rPr>
                <w:rFonts w:cs="Calibri"/>
                <w:b w:val="0"/>
                <w:bCs/>
                <w:szCs w:val="18"/>
              </w:rPr>
              <w:t xml:space="preserve">Yes </w:t>
            </w:r>
            <w:sdt>
              <w:sdtPr>
                <w:rPr>
                  <w:rFonts w:cs="Calibri"/>
                  <w:b w:val="0"/>
                  <w:bCs/>
                  <w:sz w:val="28"/>
                  <w:szCs w:val="24"/>
                </w:rPr>
                <w:id w:val="-1260455003"/>
                <w14:checkbox>
                  <w14:checked w14:val="0"/>
                  <w14:checkedState w14:val="2612" w14:font="MS Gothic"/>
                  <w14:uncheckedState w14:val="2610" w14:font="MS Gothic"/>
                </w14:checkbox>
              </w:sdtPr>
              <w:sdtEndPr/>
              <w:sdtContent>
                <w:r w:rsidRPr="006F6989">
                  <w:rPr>
                    <w:rFonts w:ascii="MS Gothic" w:eastAsia="MS Gothic" w:hAnsi="MS Gothic" w:cs="Calibri" w:hint="eastAsia"/>
                    <w:b w:val="0"/>
                    <w:bCs/>
                    <w:sz w:val="28"/>
                    <w:szCs w:val="24"/>
                  </w:rPr>
                  <w:t>☐</w:t>
                </w:r>
              </w:sdtContent>
            </w:sdt>
          </w:p>
        </w:tc>
      </w:tr>
      <w:tr w:rsidR="006F6989" w:rsidRPr="006F6989" w14:paraId="5E21385F" w14:textId="77777777" w:rsidTr="006F6989">
        <w:tc>
          <w:tcPr>
            <w:tcW w:w="7930" w:type="dxa"/>
          </w:tcPr>
          <w:p w14:paraId="09E5DBE7" w14:textId="702786F2" w:rsidR="006F6989" w:rsidRPr="006F6989" w:rsidRDefault="006F6989" w:rsidP="006F6989">
            <w:pPr>
              <w:rPr>
                <w:rFonts w:cs="Calibri"/>
                <w:sz w:val="18"/>
                <w:szCs w:val="18"/>
              </w:rPr>
            </w:pPr>
            <w:r w:rsidRPr="006F6989">
              <w:rPr>
                <w:rFonts w:cs="Calibri"/>
                <w:sz w:val="18"/>
                <w:szCs w:val="18"/>
              </w:rPr>
              <w:t>I agree to be contacted for feedback about my experience with this process to help inform future sales.</w:t>
            </w:r>
          </w:p>
        </w:tc>
        <w:tc>
          <w:tcPr>
            <w:tcW w:w="1843" w:type="dxa"/>
          </w:tcPr>
          <w:p w14:paraId="5231DE12" w14:textId="1CC9B41F" w:rsidR="006F6989" w:rsidRPr="006F6989" w:rsidRDefault="006F6989" w:rsidP="006F6989">
            <w:pPr>
              <w:pStyle w:val="Heading3"/>
              <w:rPr>
                <w:rFonts w:cs="Calibri"/>
                <w:b w:val="0"/>
                <w:bCs/>
                <w:sz w:val="18"/>
                <w:szCs w:val="18"/>
              </w:rPr>
            </w:pPr>
            <w:r w:rsidRPr="006F6989">
              <w:rPr>
                <w:rFonts w:cs="Calibri"/>
                <w:b w:val="0"/>
                <w:bCs/>
                <w:szCs w:val="18"/>
              </w:rPr>
              <w:t xml:space="preserve">Yes </w:t>
            </w:r>
            <w:sdt>
              <w:sdtPr>
                <w:rPr>
                  <w:rFonts w:cs="Calibri"/>
                  <w:b w:val="0"/>
                  <w:bCs/>
                  <w:sz w:val="28"/>
                  <w:szCs w:val="24"/>
                </w:rPr>
                <w:id w:val="1048641166"/>
                <w14:checkbox>
                  <w14:checked w14:val="0"/>
                  <w14:checkedState w14:val="2612" w14:font="MS Gothic"/>
                  <w14:uncheckedState w14:val="2610" w14:font="MS Gothic"/>
                </w14:checkbox>
              </w:sdtPr>
              <w:sdtEndPr/>
              <w:sdtContent>
                <w:r w:rsidRPr="006F6989">
                  <w:rPr>
                    <w:rFonts w:ascii="MS Gothic" w:eastAsia="MS Gothic" w:hAnsi="MS Gothic" w:cs="Calibri" w:hint="eastAsia"/>
                    <w:b w:val="0"/>
                    <w:bCs/>
                    <w:sz w:val="28"/>
                    <w:szCs w:val="24"/>
                  </w:rPr>
                  <w:t>☐</w:t>
                </w:r>
              </w:sdtContent>
            </w:sdt>
            <w:r w:rsidRPr="006F6989">
              <w:rPr>
                <w:rFonts w:cs="Calibri"/>
                <w:b w:val="0"/>
                <w:bCs/>
                <w:sz w:val="28"/>
                <w:szCs w:val="24"/>
              </w:rPr>
              <w:t xml:space="preserve">  </w:t>
            </w:r>
            <w:r w:rsidRPr="006F6989">
              <w:rPr>
                <w:rFonts w:cs="Calibri"/>
                <w:b w:val="0"/>
                <w:bCs/>
                <w:szCs w:val="24"/>
              </w:rPr>
              <w:t>No</w:t>
            </w:r>
            <w:r w:rsidRPr="006F6989">
              <w:rPr>
                <w:rFonts w:cs="Calibri"/>
                <w:b w:val="0"/>
                <w:bCs/>
                <w:szCs w:val="18"/>
              </w:rPr>
              <w:t xml:space="preserve"> </w:t>
            </w:r>
            <w:sdt>
              <w:sdtPr>
                <w:rPr>
                  <w:rFonts w:cs="Calibri"/>
                  <w:b w:val="0"/>
                  <w:bCs/>
                  <w:sz w:val="28"/>
                  <w:szCs w:val="24"/>
                </w:rPr>
                <w:id w:val="-69268788"/>
                <w14:checkbox>
                  <w14:checked w14:val="0"/>
                  <w14:checkedState w14:val="2612" w14:font="MS Gothic"/>
                  <w14:uncheckedState w14:val="2610" w14:font="MS Gothic"/>
                </w14:checkbox>
              </w:sdtPr>
              <w:sdtEndPr/>
              <w:sdtContent>
                <w:r w:rsidRPr="006F6989">
                  <w:rPr>
                    <w:rFonts w:ascii="MS Gothic" w:eastAsia="MS Gothic" w:hAnsi="MS Gothic" w:cs="Calibri" w:hint="eastAsia"/>
                    <w:b w:val="0"/>
                    <w:bCs/>
                    <w:sz w:val="28"/>
                    <w:szCs w:val="24"/>
                  </w:rPr>
                  <w:t>☐</w:t>
                </w:r>
              </w:sdtContent>
            </w:sdt>
          </w:p>
        </w:tc>
      </w:tr>
      <w:tr w:rsidR="006F6989" w:rsidRPr="006F6989" w14:paraId="35FB0FB8" w14:textId="77777777" w:rsidTr="006F6989">
        <w:tc>
          <w:tcPr>
            <w:tcW w:w="7930" w:type="dxa"/>
          </w:tcPr>
          <w:p w14:paraId="3B7C7A91" w14:textId="57A67DF7" w:rsidR="006F6989" w:rsidRPr="006F6989" w:rsidRDefault="006F6989" w:rsidP="006F6989">
            <w:pPr>
              <w:rPr>
                <w:rFonts w:cs="Calibri"/>
                <w:sz w:val="18"/>
                <w:szCs w:val="18"/>
              </w:rPr>
            </w:pPr>
            <w:r w:rsidRPr="006F6989">
              <w:rPr>
                <w:rFonts w:cs="Calibri"/>
                <w:sz w:val="18"/>
                <w:szCs w:val="18"/>
              </w:rPr>
              <w:t>I agree to be contacted to discuss inclusion on a registered panel of buyers to help inform future sales.</w:t>
            </w:r>
          </w:p>
        </w:tc>
        <w:tc>
          <w:tcPr>
            <w:tcW w:w="1843" w:type="dxa"/>
          </w:tcPr>
          <w:p w14:paraId="3176CF4A" w14:textId="21284F62" w:rsidR="006F6989" w:rsidRPr="006F6989" w:rsidRDefault="006F6989" w:rsidP="006F6989">
            <w:pPr>
              <w:rPr>
                <w:rFonts w:cs="Calibri"/>
                <w:bCs/>
                <w:sz w:val="18"/>
                <w:szCs w:val="18"/>
              </w:rPr>
            </w:pPr>
            <w:r w:rsidRPr="006F6989">
              <w:rPr>
                <w:rFonts w:cs="Calibri"/>
                <w:bCs/>
                <w:szCs w:val="18"/>
              </w:rPr>
              <w:t xml:space="preserve">Yes </w:t>
            </w:r>
            <w:sdt>
              <w:sdtPr>
                <w:rPr>
                  <w:rFonts w:cs="Calibri"/>
                  <w:bCs/>
                  <w:sz w:val="28"/>
                  <w:szCs w:val="24"/>
                </w:rPr>
                <w:id w:val="1550184498"/>
                <w14:checkbox>
                  <w14:checked w14:val="0"/>
                  <w14:checkedState w14:val="2612" w14:font="MS Gothic"/>
                  <w14:uncheckedState w14:val="2610" w14:font="MS Gothic"/>
                </w14:checkbox>
              </w:sdtPr>
              <w:sdtEndPr/>
              <w:sdtContent>
                <w:r w:rsidRPr="006F6989">
                  <w:rPr>
                    <w:rFonts w:ascii="MS Gothic" w:eastAsia="MS Gothic" w:hAnsi="MS Gothic" w:cs="Calibri" w:hint="eastAsia"/>
                    <w:bCs/>
                    <w:sz w:val="28"/>
                    <w:szCs w:val="24"/>
                  </w:rPr>
                  <w:t>☐</w:t>
                </w:r>
              </w:sdtContent>
            </w:sdt>
            <w:r w:rsidRPr="006F6989">
              <w:rPr>
                <w:rFonts w:cs="Calibri"/>
                <w:bCs/>
                <w:sz w:val="28"/>
                <w:szCs w:val="24"/>
              </w:rPr>
              <w:t xml:space="preserve">  </w:t>
            </w:r>
            <w:r w:rsidRPr="006F6989">
              <w:rPr>
                <w:rFonts w:cs="Calibri"/>
                <w:bCs/>
                <w:szCs w:val="24"/>
              </w:rPr>
              <w:t>No</w:t>
            </w:r>
            <w:r w:rsidRPr="006F6989">
              <w:rPr>
                <w:rFonts w:cs="Calibri"/>
                <w:bCs/>
                <w:szCs w:val="18"/>
              </w:rPr>
              <w:t xml:space="preserve"> </w:t>
            </w:r>
            <w:sdt>
              <w:sdtPr>
                <w:rPr>
                  <w:rFonts w:cs="Calibri"/>
                  <w:bCs/>
                  <w:sz w:val="28"/>
                  <w:szCs w:val="24"/>
                </w:rPr>
                <w:id w:val="658736494"/>
                <w14:checkbox>
                  <w14:checked w14:val="0"/>
                  <w14:checkedState w14:val="2612" w14:font="MS Gothic"/>
                  <w14:uncheckedState w14:val="2610" w14:font="MS Gothic"/>
                </w14:checkbox>
              </w:sdtPr>
              <w:sdtEndPr/>
              <w:sdtContent>
                <w:r w:rsidRPr="006F6989">
                  <w:rPr>
                    <w:rFonts w:ascii="MS Gothic" w:eastAsia="MS Gothic" w:hAnsi="MS Gothic" w:cs="Calibri" w:hint="eastAsia"/>
                    <w:bCs/>
                    <w:sz w:val="28"/>
                    <w:szCs w:val="24"/>
                  </w:rPr>
                  <w:t>☐</w:t>
                </w:r>
              </w:sdtContent>
            </w:sdt>
          </w:p>
        </w:tc>
      </w:tr>
      <w:tr w:rsidR="006F6989" w:rsidRPr="006F6989" w14:paraId="2A9464D0" w14:textId="77777777" w:rsidTr="006F6989">
        <w:tc>
          <w:tcPr>
            <w:tcW w:w="7930" w:type="dxa"/>
          </w:tcPr>
          <w:p w14:paraId="3DBAA79A" w14:textId="3E9E87E6" w:rsidR="006F6989" w:rsidRPr="006F6989" w:rsidRDefault="006F6989" w:rsidP="006F6989">
            <w:pPr>
              <w:rPr>
                <w:rFonts w:cs="Calibri"/>
                <w:sz w:val="18"/>
                <w:szCs w:val="18"/>
              </w:rPr>
            </w:pPr>
            <w:r w:rsidRPr="006F6989">
              <w:rPr>
                <w:rFonts w:cs="Calibri"/>
                <w:sz w:val="18"/>
                <w:szCs w:val="18"/>
              </w:rPr>
              <w:t>I agree to be contacted for direct negotiation for purchase of any by-product remaining following the auction.</w:t>
            </w:r>
          </w:p>
        </w:tc>
        <w:tc>
          <w:tcPr>
            <w:tcW w:w="1843" w:type="dxa"/>
          </w:tcPr>
          <w:p w14:paraId="3CBC9B08" w14:textId="701F170F" w:rsidR="006F6989" w:rsidRPr="006F6989" w:rsidRDefault="006F6989" w:rsidP="006F6989">
            <w:pPr>
              <w:rPr>
                <w:rFonts w:cs="Calibri"/>
                <w:bCs/>
                <w:sz w:val="18"/>
                <w:szCs w:val="18"/>
              </w:rPr>
            </w:pPr>
            <w:r w:rsidRPr="006F6989">
              <w:rPr>
                <w:rFonts w:cs="Calibri"/>
                <w:bCs/>
                <w:szCs w:val="18"/>
              </w:rPr>
              <w:t xml:space="preserve">Yes </w:t>
            </w:r>
            <w:sdt>
              <w:sdtPr>
                <w:rPr>
                  <w:rFonts w:cs="Calibri"/>
                  <w:bCs/>
                  <w:sz w:val="28"/>
                  <w:szCs w:val="24"/>
                </w:rPr>
                <w:id w:val="884991875"/>
                <w14:checkbox>
                  <w14:checked w14:val="0"/>
                  <w14:checkedState w14:val="2612" w14:font="MS Gothic"/>
                  <w14:uncheckedState w14:val="2610" w14:font="MS Gothic"/>
                </w14:checkbox>
              </w:sdtPr>
              <w:sdtEndPr/>
              <w:sdtContent>
                <w:r w:rsidRPr="006F6989">
                  <w:rPr>
                    <w:rFonts w:ascii="MS Gothic" w:eastAsia="MS Gothic" w:hAnsi="MS Gothic" w:cs="Calibri" w:hint="eastAsia"/>
                    <w:bCs/>
                    <w:sz w:val="28"/>
                    <w:szCs w:val="24"/>
                  </w:rPr>
                  <w:t>☐</w:t>
                </w:r>
              </w:sdtContent>
            </w:sdt>
            <w:r w:rsidRPr="006F6989">
              <w:rPr>
                <w:rFonts w:cs="Calibri"/>
                <w:bCs/>
                <w:sz w:val="28"/>
                <w:szCs w:val="24"/>
              </w:rPr>
              <w:t xml:space="preserve">  </w:t>
            </w:r>
            <w:r w:rsidRPr="006F6989">
              <w:rPr>
                <w:rFonts w:cs="Calibri"/>
                <w:bCs/>
                <w:szCs w:val="24"/>
              </w:rPr>
              <w:t>No</w:t>
            </w:r>
            <w:r w:rsidRPr="006F6989">
              <w:rPr>
                <w:rFonts w:cs="Calibri"/>
                <w:bCs/>
                <w:szCs w:val="18"/>
              </w:rPr>
              <w:t xml:space="preserve"> </w:t>
            </w:r>
            <w:sdt>
              <w:sdtPr>
                <w:rPr>
                  <w:rFonts w:cs="Calibri"/>
                  <w:bCs/>
                  <w:sz w:val="28"/>
                  <w:szCs w:val="24"/>
                </w:rPr>
                <w:id w:val="-119916765"/>
                <w14:checkbox>
                  <w14:checked w14:val="0"/>
                  <w14:checkedState w14:val="2612" w14:font="MS Gothic"/>
                  <w14:uncheckedState w14:val="2610" w14:font="MS Gothic"/>
                </w14:checkbox>
              </w:sdtPr>
              <w:sdtEndPr/>
              <w:sdtContent>
                <w:r w:rsidRPr="006F6989">
                  <w:rPr>
                    <w:rFonts w:ascii="MS Gothic" w:eastAsia="MS Gothic" w:hAnsi="MS Gothic" w:cs="Calibri" w:hint="eastAsia"/>
                    <w:bCs/>
                    <w:sz w:val="28"/>
                    <w:szCs w:val="24"/>
                  </w:rPr>
                  <w:t>☐</w:t>
                </w:r>
              </w:sdtContent>
            </w:sdt>
          </w:p>
        </w:tc>
      </w:tr>
    </w:tbl>
    <w:p w14:paraId="0D8045AE" w14:textId="39CCF9C2" w:rsidR="006F6989" w:rsidRPr="006F6989" w:rsidRDefault="3DB42865" w:rsidP="00321365">
      <w:pPr>
        <w:rPr>
          <w:i/>
          <w:sz w:val="18"/>
          <w:szCs w:val="18"/>
        </w:rPr>
      </w:pPr>
      <w:r w:rsidRPr="2B7FFE04">
        <w:rPr>
          <w:sz w:val="18"/>
          <w:szCs w:val="18"/>
        </w:rPr>
        <w:t>*</w:t>
      </w:r>
      <w:proofErr w:type="gramStart"/>
      <w:r w:rsidRPr="2B7FFE04">
        <w:rPr>
          <w:i/>
          <w:iCs/>
          <w:sz w:val="18"/>
          <w:szCs w:val="18"/>
        </w:rPr>
        <w:t>mandatory</w:t>
      </w:r>
      <w:proofErr w:type="gramEnd"/>
      <w:r w:rsidRPr="2B7FFE04">
        <w:rPr>
          <w:i/>
          <w:iCs/>
          <w:sz w:val="18"/>
          <w:szCs w:val="18"/>
        </w:rPr>
        <w:t xml:space="preserve"> for participation in the auction</w:t>
      </w:r>
    </w:p>
    <w:p w14:paraId="0330F6A1" w14:textId="10AEC53C" w:rsidR="006F6989" w:rsidRDefault="006F6989" w:rsidP="00321365"/>
    <w:tbl>
      <w:tblPr>
        <w:tblStyle w:val="TableGrid1"/>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102"/>
      </w:tblGrid>
      <w:tr w:rsidR="006F6989" w14:paraId="559AD4DC" w14:textId="77777777" w:rsidTr="005D6A12">
        <w:trPr>
          <w:trHeight w:val="567"/>
        </w:trPr>
        <w:tc>
          <w:tcPr>
            <w:tcW w:w="3686" w:type="dxa"/>
            <w:tcBorders>
              <w:bottom w:val="nil"/>
            </w:tcBorders>
            <w:vAlign w:val="bottom"/>
          </w:tcPr>
          <w:p w14:paraId="2FD57F46" w14:textId="1BD14CD8" w:rsidR="006F6989" w:rsidRPr="00E44316" w:rsidRDefault="006F6989" w:rsidP="006F6989">
            <w:pPr>
              <w:jc w:val="right"/>
            </w:pPr>
            <w:r w:rsidRPr="00E44316">
              <w:t>Name of Sole Tracer/ authorised Director:</w:t>
            </w:r>
          </w:p>
        </w:tc>
        <w:tc>
          <w:tcPr>
            <w:tcW w:w="5102" w:type="dxa"/>
            <w:tcBorders>
              <w:bottom w:val="single" w:sz="4" w:space="0" w:color="auto"/>
            </w:tcBorders>
            <w:vAlign w:val="bottom"/>
          </w:tcPr>
          <w:p w14:paraId="2C806B22" w14:textId="77777777" w:rsidR="006F6989" w:rsidRDefault="006F6989" w:rsidP="006F6989"/>
        </w:tc>
      </w:tr>
      <w:tr w:rsidR="006F6989" w14:paraId="4E9FF37E" w14:textId="77777777" w:rsidTr="005D6A12">
        <w:trPr>
          <w:trHeight w:val="567"/>
        </w:trPr>
        <w:tc>
          <w:tcPr>
            <w:tcW w:w="3686" w:type="dxa"/>
            <w:tcBorders>
              <w:top w:val="nil"/>
              <w:bottom w:val="nil"/>
            </w:tcBorders>
            <w:vAlign w:val="bottom"/>
          </w:tcPr>
          <w:p w14:paraId="2FE4F023" w14:textId="661A8547" w:rsidR="006F6989" w:rsidRDefault="006F6989" w:rsidP="006F6989">
            <w:pPr>
              <w:jc w:val="right"/>
            </w:pPr>
            <w:r>
              <w:t>Signature:</w:t>
            </w:r>
          </w:p>
        </w:tc>
        <w:tc>
          <w:tcPr>
            <w:tcW w:w="5102" w:type="dxa"/>
            <w:tcBorders>
              <w:top w:val="single" w:sz="4" w:space="0" w:color="auto"/>
              <w:bottom w:val="single" w:sz="4" w:space="0" w:color="auto"/>
            </w:tcBorders>
            <w:vAlign w:val="bottom"/>
          </w:tcPr>
          <w:p w14:paraId="7CDD3DFC" w14:textId="77777777" w:rsidR="006F6989" w:rsidRDefault="006F6989" w:rsidP="006F6989"/>
        </w:tc>
      </w:tr>
      <w:tr w:rsidR="006F6989" w14:paraId="099D777E" w14:textId="77777777" w:rsidTr="005D6A12">
        <w:trPr>
          <w:trHeight w:val="567"/>
        </w:trPr>
        <w:tc>
          <w:tcPr>
            <w:tcW w:w="3686" w:type="dxa"/>
            <w:tcBorders>
              <w:top w:val="nil"/>
              <w:bottom w:val="nil"/>
            </w:tcBorders>
            <w:vAlign w:val="bottom"/>
          </w:tcPr>
          <w:p w14:paraId="694D07DB" w14:textId="3B6D9633" w:rsidR="006F6989" w:rsidRDefault="006F6989" w:rsidP="006F6989">
            <w:pPr>
              <w:jc w:val="right"/>
            </w:pPr>
            <w:r>
              <w:t>Date:</w:t>
            </w:r>
          </w:p>
        </w:tc>
        <w:tc>
          <w:tcPr>
            <w:tcW w:w="5102" w:type="dxa"/>
            <w:tcBorders>
              <w:top w:val="single" w:sz="4" w:space="0" w:color="auto"/>
            </w:tcBorders>
            <w:vAlign w:val="bottom"/>
          </w:tcPr>
          <w:p w14:paraId="4B3349A7" w14:textId="77777777" w:rsidR="006F6989" w:rsidRDefault="006F6989" w:rsidP="006F6989"/>
        </w:tc>
      </w:tr>
    </w:tbl>
    <w:p w14:paraId="52BC59F6" w14:textId="77777777" w:rsidR="006F6989" w:rsidRDefault="006F6989" w:rsidP="00321365"/>
    <w:p w14:paraId="466F6FBD" w14:textId="77777777" w:rsidR="006F6989" w:rsidRDefault="006F6989" w:rsidP="00321365"/>
    <w:p w14:paraId="6E8B0EB2" w14:textId="41D86491" w:rsidR="006F6989" w:rsidRPr="009C190C" w:rsidRDefault="009C190C" w:rsidP="00321365">
      <w:pPr>
        <w:rPr>
          <w:i/>
          <w:iCs/>
        </w:rPr>
      </w:pPr>
      <w:r w:rsidRPr="009C190C">
        <w:rPr>
          <w:i/>
          <w:iCs/>
        </w:rPr>
        <w:t xml:space="preserve">Please email </w:t>
      </w:r>
      <w:r>
        <w:rPr>
          <w:i/>
          <w:iCs/>
        </w:rPr>
        <w:t>completed</w:t>
      </w:r>
      <w:r w:rsidRPr="009C190C">
        <w:rPr>
          <w:i/>
          <w:iCs/>
        </w:rPr>
        <w:t xml:space="preserve"> form to</w:t>
      </w:r>
      <w:r>
        <w:rPr>
          <w:i/>
          <w:iCs/>
        </w:rPr>
        <w:t>:</w:t>
      </w:r>
      <w:r w:rsidRPr="009C190C">
        <w:rPr>
          <w:i/>
          <w:iCs/>
        </w:rPr>
        <w:t xml:space="preserve"> </w:t>
      </w:r>
      <w:hyperlink r:id="rId18" w:history="1">
        <w:r w:rsidRPr="009C190C">
          <w:rPr>
            <w:rStyle w:val="Hyperlink"/>
            <w:i/>
            <w:iCs/>
            <w:color w:val="0070C0"/>
          </w:rPr>
          <w:t>forest.by-products@deeca.vic.gov.au</w:t>
        </w:r>
      </w:hyperlink>
      <w:r>
        <w:rPr>
          <w:i/>
          <w:iCs/>
        </w:rPr>
        <w:t xml:space="preserve"> </w:t>
      </w:r>
    </w:p>
    <w:p w14:paraId="78C92646" w14:textId="77777777" w:rsidR="006F6989" w:rsidRDefault="006F6989" w:rsidP="00321365">
      <w:pPr>
        <w:pBdr>
          <w:bottom w:val="single" w:sz="12" w:space="1" w:color="auto"/>
        </w:pBdr>
      </w:pPr>
    </w:p>
    <w:p w14:paraId="2EA97D2E" w14:textId="5ED12383" w:rsidR="006F6989" w:rsidRDefault="006F6989" w:rsidP="00321365">
      <w:r w:rsidRPr="005D6A12">
        <w:rPr>
          <w:highlight w:val="lightGray"/>
        </w:rPr>
        <w:t>Office use only:</w:t>
      </w:r>
    </w:p>
    <w:tbl>
      <w:tblPr>
        <w:tblStyle w:val="TableGrid1"/>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5102"/>
      </w:tblGrid>
      <w:tr w:rsidR="006F6989" w14:paraId="35D89076" w14:textId="77777777" w:rsidTr="005D6A12">
        <w:trPr>
          <w:trHeight w:val="567"/>
        </w:trPr>
        <w:tc>
          <w:tcPr>
            <w:tcW w:w="1276" w:type="dxa"/>
            <w:tcBorders>
              <w:bottom w:val="nil"/>
            </w:tcBorders>
            <w:vAlign w:val="bottom"/>
          </w:tcPr>
          <w:p w14:paraId="2652F7A7" w14:textId="101303AD" w:rsidR="006F6989" w:rsidRDefault="006F6989">
            <w:pPr>
              <w:jc w:val="right"/>
            </w:pPr>
            <w:r>
              <w:t>Received by:</w:t>
            </w:r>
          </w:p>
        </w:tc>
        <w:tc>
          <w:tcPr>
            <w:tcW w:w="5102" w:type="dxa"/>
            <w:tcBorders>
              <w:bottom w:val="single" w:sz="4" w:space="0" w:color="auto"/>
            </w:tcBorders>
            <w:vAlign w:val="bottom"/>
          </w:tcPr>
          <w:p w14:paraId="57F38F98" w14:textId="77777777" w:rsidR="006F6989" w:rsidRDefault="006F6989"/>
        </w:tc>
      </w:tr>
      <w:tr w:rsidR="006F6989" w14:paraId="322CA673" w14:textId="77777777" w:rsidTr="005D6A12">
        <w:trPr>
          <w:trHeight w:val="567"/>
        </w:trPr>
        <w:tc>
          <w:tcPr>
            <w:tcW w:w="1276" w:type="dxa"/>
            <w:tcBorders>
              <w:top w:val="nil"/>
              <w:bottom w:val="nil"/>
            </w:tcBorders>
            <w:vAlign w:val="bottom"/>
          </w:tcPr>
          <w:p w14:paraId="6CEED63B" w14:textId="77777777" w:rsidR="006F6989" w:rsidRDefault="006F6989">
            <w:pPr>
              <w:jc w:val="right"/>
            </w:pPr>
            <w:r>
              <w:t>Date:</w:t>
            </w:r>
          </w:p>
        </w:tc>
        <w:tc>
          <w:tcPr>
            <w:tcW w:w="5102" w:type="dxa"/>
            <w:tcBorders>
              <w:top w:val="single" w:sz="4" w:space="0" w:color="auto"/>
            </w:tcBorders>
            <w:vAlign w:val="bottom"/>
          </w:tcPr>
          <w:p w14:paraId="219D7F62" w14:textId="77777777" w:rsidR="006F6989" w:rsidRDefault="006F6989"/>
        </w:tc>
      </w:tr>
    </w:tbl>
    <w:p w14:paraId="438516FE" w14:textId="3666E4B2" w:rsidR="006F6989" w:rsidRDefault="006F6989" w:rsidP="00321365"/>
    <w:sectPr w:rsidR="006F6989" w:rsidSect="00FF744F">
      <w:headerReference w:type="default" r:id="rId19"/>
      <w:footerReference w:type="even" r:id="rId20"/>
      <w:footerReference w:type="default" r:id="rId21"/>
      <w:headerReference w:type="first" r:id="rId22"/>
      <w:footerReference w:type="first" r:id="rId23"/>
      <w:pgSz w:w="11906" w:h="16838" w:code="9"/>
      <w:pgMar w:top="1134" w:right="851" w:bottom="1701" w:left="851" w:header="737" w:footer="0" w:gutter="0"/>
      <w:cols w:space="567"/>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incent White (DEECA)" w:date="2026-04-20T09:47:00Z" w:initials="VW">
    <w:p w14:paraId="3C9566D0" w14:textId="5D80CA92" w:rsidR="00E9277A" w:rsidRPr="006F6989" w:rsidRDefault="00E9277A" w:rsidP="00E9277A">
      <w:pPr>
        <w:pStyle w:val="CommentText"/>
      </w:pPr>
      <w:r w:rsidRPr="006F6989">
        <w:rPr>
          <w:rStyle w:val="CommentReference"/>
        </w:rPr>
        <w:annotationRef/>
      </w:r>
      <w:r w:rsidRPr="006F6989">
        <w:t xml:space="preserve">Hi </w:t>
      </w:r>
      <w:r w:rsidRPr="006F6989">
        <w:fldChar w:fldCharType="begin"/>
      </w:r>
      <w:r w:rsidRPr="006F6989">
        <w:instrText>HYPERLINK "mailto:ben.holman@deeca.vic.gov.au"</w:instrText>
      </w:r>
      <w:bookmarkStart w:id="1" w:name="_@_F5309BE549EA4D22A530E72B33AA246FZ"/>
      <w:r w:rsidRPr="006F6989">
        <w:fldChar w:fldCharType="separate"/>
      </w:r>
      <w:bookmarkEnd w:id="1"/>
      <w:r w:rsidRPr="006F6989">
        <w:rPr>
          <w:rStyle w:val="Mention"/>
        </w:rPr>
        <w:t>@Ben Holman (DEECA)</w:t>
      </w:r>
      <w:r w:rsidRPr="006F6989">
        <w:fldChar w:fldCharType="end"/>
      </w:r>
      <w:r w:rsidRPr="006F6989">
        <w:t xml:space="preserve"> </w:t>
      </w:r>
    </w:p>
    <w:p w14:paraId="5003C8F2" w14:textId="77777777" w:rsidR="00E9277A" w:rsidRPr="006F6989" w:rsidRDefault="00E9277A" w:rsidP="00E9277A">
      <w:pPr>
        <w:pStyle w:val="CommentText"/>
      </w:pPr>
      <w:r w:rsidRPr="006F6989">
        <w:t>Can you please review?</w:t>
      </w:r>
    </w:p>
  </w:comment>
  <w:comment w:id="2" w:author="Kristen A Hedgecoe (DEECA)" w:date="2026-05-01T12:19:00Z" w:initials="K(">
    <w:p w14:paraId="603DCBF7" w14:textId="48A46A38" w:rsidR="00C94EDF" w:rsidRDefault="00C94EDF">
      <w:pPr>
        <w:pStyle w:val="CommentText"/>
      </w:pPr>
      <w:r>
        <w:rPr>
          <w:rStyle w:val="CommentReference"/>
        </w:rPr>
        <w:annotationRef/>
      </w:r>
      <w:r w:rsidRPr="43E59D2D">
        <w:t>I / my business</w:t>
      </w:r>
    </w:p>
  </w:comment>
  <w:comment w:id="3" w:author="Kristen A Hedgecoe (DEECA)" w:date="2026-05-01T12:19:00Z" w:initials="K(">
    <w:p w14:paraId="1738D7C2" w14:textId="74F2AB77" w:rsidR="00C94EDF" w:rsidRDefault="00C94EDF">
      <w:pPr>
        <w:pStyle w:val="CommentText"/>
      </w:pPr>
      <w:r>
        <w:rPr>
          <w:rStyle w:val="CommentReference"/>
        </w:rPr>
        <w:annotationRef/>
      </w:r>
      <w:r w:rsidRPr="1C342878">
        <w:t>ditto</w:t>
      </w:r>
    </w:p>
  </w:comment>
  <w:comment w:id="4" w:author="Vincent White (DEECA)" w:date="2026-04-25T10:30:00Z" w:initials="VW">
    <w:p w14:paraId="4C0E0155" w14:textId="77777777" w:rsidR="00A003ED" w:rsidRDefault="00A003ED" w:rsidP="00127352">
      <w:pPr>
        <w:pStyle w:val="CommentText"/>
      </w:pPr>
      <w:r w:rsidRPr="006F6989">
        <w:rPr>
          <w:rStyle w:val="CommentReference"/>
        </w:rPr>
        <w:annotationRef/>
      </w:r>
      <w:r w:rsidRPr="006F6989">
        <w:t>Confirm 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03C8F2" w15:done="1"/>
  <w15:commentEx w15:paraId="603DCBF7" w15:done="1"/>
  <w15:commentEx w15:paraId="1738D7C2" w15:done="1"/>
  <w15:commentEx w15:paraId="4C0E015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D8885D" w16cex:dateUtc="2026-04-19T23:47:00Z"/>
  <w16cex:commentExtensible w16cex:durableId="05F1F80E" w16cex:dateUtc="2026-05-01T02:19:00Z"/>
  <w16cex:commentExtensible w16cex:durableId="4F1C78FB" w16cex:dateUtc="2026-05-01T02:19:00Z"/>
  <w16cex:commentExtensible w16cex:durableId="6622F7B1" w16cex:dateUtc="2026-04-25T0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03C8F2" w16cid:durableId="78D8885D"/>
  <w16cid:commentId w16cid:paraId="603DCBF7" w16cid:durableId="05F1F80E"/>
  <w16cid:commentId w16cid:paraId="1738D7C2" w16cid:durableId="4F1C78FB"/>
  <w16cid:commentId w16cid:paraId="4C0E0155" w16cid:durableId="6622F7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65DD1" w14:textId="77777777" w:rsidR="00983A4C" w:rsidRPr="006F6989" w:rsidRDefault="00983A4C" w:rsidP="00B6692A">
      <w:pPr>
        <w:spacing w:line="240" w:lineRule="auto"/>
      </w:pPr>
      <w:r w:rsidRPr="006F6989">
        <w:separator/>
      </w:r>
    </w:p>
  </w:endnote>
  <w:endnote w:type="continuationSeparator" w:id="0">
    <w:p w14:paraId="45BC78A0" w14:textId="77777777" w:rsidR="00983A4C" w:rsidRPr="006F6989" w:rsidRDefault="00983A4C" w:rsidP="00B6692A">
      <w:pPr>
        <w:spacing w:line="240" w:lineRule="auto"/>
      </w:pPr>
      <w:r w:rsidRPr="006F69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30A99" w14:textId="77777777" w:rsidR="00E225BA" w:rsidRPr="006F6989" w:rsidRDefault="00E225BA">
    <w:pPr>
      <w:pStyle w:val="Footer"/>
    </w:pPr>
    <w:r w:rsidRPr="006F6989">
      <w:rPr>
        <w:noProof/>
      </w:rPr>
      <mc:AlternateContent>
        <mc:Choice Requires="wps">
          <w:drawing>
            <wp:anchor distT="0" distB="0" distL="0" distR="0" simplePos="0" relativeHeight="251658246" behindDoc="0" locked="0" layoutInCell="1" allowOverlap="1" wp14:anchorId="2044CADF" wp14:editId="0A279CBD">
              <wp:simplePos x="635" y="635"/>
              <wp:positionH relativeFrom="page">
                <wp:align>center</wp:align>
              </wp:positionH>
              <wp:positionV relativeFrom="page">
                <wp:align>bottom</wp:align>
              </wp:positionV>
              <wp:extent cx="443865" cy="443865"/>
              <wp:effectExtent l="0" t="0" r="635"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A33A1D" w14:textId="77777777" w:rsidR="00E225BA" w:rsidRPr="006F6989" w:rsidRDefault="00E225BA" w:rsidP="00E225BA">
                          <w:pPr>
                            <w:rPr>
                              <w:rFonts w:eastAsia="Calibri" w:cs="Calibri"/>
                              <w:color w:val="000000"/>
                              <w:sz w:val="24"/>
                              <w:szCs w:val="24"/>
                            </w:rPr>
                          </w:pPr>
                          <w:r w:rsidRPr="006F6989">
                            <w:rPr>
                              <w:rFonts w:eastAsia="Calibri" w:cs="Calibri"/>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44CADF"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7A33A1D" w14:textId="77777777" w:rsidR="00E225BA" w:rsidRPr="006F6989" w:rsidRDefault="00E225BA" w:rsidP="00E225BA">
                    <w:pPr>
                      <w:rPr>
                        <w:rFonts w:eastAsia="Calibri" w:cs="Calibri"/>
                        <w:color w:val="000000"/>
                        <w:sz w:val="24"/>
                        <w:szCs w:val="24"/>
                      </w:rPr>
                    </w:pPr>
                    <w:r w:rsidRPr="006F6989">
                      <w:rPr>
                        <w:rFonts w:eastAsia="Calibri" w:cs="Calibri"/>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0"/>
      <w:gridCol w:w="3400"/>
      <w:gridCol w:w="3400"/>
    </w:tblGrid>
    <w:tr w:rsidR="4610F4CA" w14:paraId="022F3178" w14:textId="77777777" w:rsidTr="4610F4CA">
      <w:trPr>
        <w:trHeight w:val="300"/>
      </w:trPr>
      <w:tc>
        <w:tcPr>
          <w:tcW w:w="3400" w:type="dxa"/>
        </w:tcPr>
        <w:p w14:paraId="7A528987" w14:textId="36A3D47D" w:rsidR="4610F4CA" w:rsidRDefault="4610F4CA" w:rsidP="4610F4CA">
          <w:pPr>
            <w:pStyle w:val="Header"/>
            <w:ind w:left="-115"/>
            <w:jc w:val="left"/>
          </w:pPr>
        </w:p>
      </w:tc>
      <w:tc>
        <w:tcPr>
          <w:tcW w:w="3400" w:type="dxa"/>
        </w:tcPr>
        <w:p w14:paraId="2D0E81E0" w14:textId="15F26D37" w:rsidR="4610F4CA" w:rsidRDefault="4610F4CA" w:rsidP="4610F4CA">
          <w:pPr>
            <w:pStyle w:val="Header"/>
            <w:jc w:val="center"/>
          </w:pPr>
        </w:p>
      </w:tc>
      <w:tc>
        <w:tcPr>
          <w:tcW w:w="3400" w:type="dxa"/>
        </w:tcPr>
        <w:p w14:paraId="4E8FFECA" w14:textId="70824C3F" w:rsidR="4610F4CA" w:rsidRDefault="4610F4CA" w:rsidP="4610F4CA">
          <w:pPr>
            <w:pStyle w:val="Header"/>
            <w:ind w:right="-115"/>
          </w:pPr>
        </w:p>
      </w:tc>
    </w:tr>
  </w:tbl>
  <w:p w14:paraId="2D1C7E6B" w14:textId="580D6A20" w:rsidR="4610F4CA" w:rsidRDefault="4610F4CA" w:rsidP="4610F4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2A5E6" w14:textId="77777777" w:rsidR="00C30FE7" w:rsidRPr="006F6989" w:rsidRDefault="00E225BA">
    <w:pPr>
      <w:pStyle w:val="Footer"/>
    </w:pPr>
    <w:r w:rsidRPr="006F6989">
      <w:rPr>
        <w:noProof/>
      </w:rPr>
      <mc:AlternateContent>
        <mc:Choice Requires="wpg">
          <w:drawing>
            <wp:anchor distT="0" distB="0" distL="114300" distR="114300" simplePos="0" relativeHeight="251658241" behindDoc="1" locked="0" layoutInCell="1" allowOverlap="1" wp14:anchorId="62288BC3" wp14:editId="4886B472">
              <wp:simplePos x="0" y="0"/>
              <wp:positionH relativeFrom="column">
                <wp:posOffset>-21805</wp:posOffset>
              </wp:positionH>
              <wp:positionV relativeFrom="paragraph">
                <wp:posOffset>-531495</wp:posOffset>
              </wp:positionV>
              <wp:extent cx="6593965" cy="611720"/>
              <wp:effectExtent l="0" t="0" r="0" b="0"/>
              <wp:wrapNone/>
              <wp:docPr id="25" name="Group 25"/>
              <wp:cNvGraphicFramePr/>
              <a:graphic xmlns:a="http://schemas.openxmlformats.org/drawingml/2006/main">
                <a:graphicData uri="http://schemas.microsoft.com/office/word/2010/wordprocessingGroup">
                  <wpg:wgp>
                    <wpg:cNvGrpSpPr/>
                    <wpg:grpSpPr>
                      <a:xfrm>
                        <a:off x="0" y="0"/>
                        <a:ext cx="6593965" cy="611720"/>
                        <a:chOff x="0" y="0"/>
                        <a:chExt cx="6593965" cy="611720"/>
                      </a:xfrm>
                    </wpg:grpSpPr>
                    <pic:pic xmlns:pic="http://schemas.openxmlformats.org/drawingml/2006/picture">
                      <pic:nvPicPr>
                        <pic:cNvPr id="23" name="Picture 23"/>
                        <pic:cNvPicPr>
                          <a:picLocks noChangeAspect="1"/>
                        </pic:cNvPicPr>
                      </pic:nvPicPr>
                      <pic:blipFill rotWithShape="1">
                        <a:blip r:embed="rId1">
                          <a:extLst>
                            <a:ext uri="{28A0092B-C50C-407E-A947-70E740481C1C}">
                              <a14:useLocalDpi xmlns:a14="http://schemas.microsoft.com/office/drawing/2010/main" val="0"/>
                            </a:ext>
                          </a:extLst>
                        </a:blip>
                        <a:srcRect t="15099"/>
                        <a:stretch/>
                      </pic:blipFill>
                      <pic:spPr bwMode="auto">
                        <a:xfrm>
                          <a:off x="4384800" y="7200"/>
                          <a:ext cx="2209165" cy="60452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4" name="Picture 24" descr="Green text on a black background&#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336040" cy="405130"/>
                        </a:xfrm>
                        <a:prstGeom prst="rect">
                          <a:avLst/>
                        </a:prstGeom>
                      </pic:spPr>
                    </pic:pic>
                  </wpg:wgp>
                </a:graphicData>
              </a:graphic>
            </wp:anchor>
          </w:drawing>
        </mc:Choice>
        <mc:Fallback>
          <w:pict>
            <v:group w14:anchorId="07349D14" id="Group 25" o:spid="_x0000_s1026" style="position:absolute;margin-left:-1.7pt;margin-top:-41.85pt;width:519.2pt;height:48.15pt;z-index:-251658239" coordsize="65939,6117"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43848;top:72;width:22091;height:60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">
                <v:imagedata r:id="rId3" o:title="" croptop="9895f"/>
              </v:shape>
              <v:shape id="Picture 24" o:spid="_x0000_s1028" type="#_x0000_t75" alt="Green text on a black background&#10;&#10;Description automatically generated" style="position:absolute;width:13360;height:4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">
                <v:imagedata r:id="rId4" o:title="Green text on a black background&#10;&#10;Description automatically generated"/>
              </v:shape>
            </v:group>
          </w:pict>
        </mc:Fallback>
      </mc:AlternateContent>
    </w:r>
    <w:r w:rsidRPr="006F6989">
      <w:rPr>
        <w:noProof/>
      </w:rPr>
      <mc:AlternateContent>
        <mc:Choice Requires="wps">
          <w:drawing>
            <wp:anchor distT="0" distB="0" distL="0" distR="0" simplePos="0" relativeHeight="251658242" behindDoc="0" locked="0" layoutInCell="1" allowOverlap="1" wp14:anchorId="72C555DF" wp14:editId="177C51C3">
              <wp:simplePos x="541020" y="10313670"/>
              <wp:positionH relativeFrom="page">
                <wp:align>center</wp:align>
              </wp:positionH>
              <wp:positionV relativeFrom="page">
                <wp:align>bottom</wp:align>
              </wp:positionV>
              <wp:extent cx="443865" cy="443865"/>
              <wp:effectExtent l="0" t="0" r="635"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DBF7F4" w14:textId="77777777" w:rsidR="00E225BA" w:rsidRPr="006F6989" w:rsidRDefault="00E225BA" w:rsidP="00E225BA">
                          <w:pPr>
                            <w:rPr>
                              <w:rFonts w:eastAsia="Calibri" w:cs="Calibri"/>
                              <w:color w:val="000000"/>
                              <w:sz w:val="24"/>
                              <w:szCs w:val="24"/>
                            </w:rPr>
                          </w:pPr>
                          <w:r w:rsidRPr="006F6989">
                            <w:rPr>
                              <w:rFonts w:eastAsia="Calibri" w:cs="Calibri"/>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C555DF" id="_x0000_t202" coordsize="21600,21600" o:spt="202" path="m,l,21600r21600,l21600,xe">
              <v:stroke joinstyle="miter"/>
              <v:path gradientshapeok="t" o:connecttype="rect"/>
            </v:shapetype>
            <v:shape id="Text Box 1" o:spid="_x0000_s1027"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DDBF7F4" w14:textId="77777777" w:rsidR="00E225BA" w:rsidRPr="006F6989" w:rsidRDefault="00E225BA" w:rsidP="00E225BA">
                    <w:pPr>
                      <w:rPr>
                        <w:rFonts w:eastAsia="Calibri" w:cs="Calibri"/>
                        <w:color w:val="000000"/>
                        <w:sz w:val="24"/>
                        <w:szCs w:val="24"/>
                      </w:rPr>
                    </w:pPr>
                    <w:r w:rsidRPr="006F6989">
                      <w:rPr>
                        <w:rFonts w:eastAsia="Calibri" w:cs="Calibri"/>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6657A" w14:textId="77777777" w:rsidR="00983A4C" w:rsidRPr="006F6989" w:rsidRDefault="00983A4C" w:rsidP="00B6692A">
      <w:pPr>
        <w:spacing w:line="240" w:lineRule="auto"/>
      </w:pPr>
      <w:r w:rsidRPr="006F6989">
        <w:separator/>
      </w:r>
    </w:p>
  </w:footnote>
  <w:footnote w:type="continuationSeparator" w:id="0">
    <w:p w14:paraId="68738E1A" w14:textId="77777777" w:rsidR="00983A4C" w:rsidRPr="006F6989" w:rsidRDefault="00983A4C" w:rsidP="00B6692A">
      <w:pPr>
        <w:spacing w:line="240" w:lineRule="auto"/>
      </w:pPr>
      <w:r w:rsidRPr="006F69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0"/>
      <w:gridCol w:w="3400"/>
      <w:gridCol w:w="3400"/>
    </w:tblGrid>
    <w:tr w:rsidR="4610F4CA" w14:paraId="374DB6AB" w14:textId="77777777" w:rsidTr="4610F4CA">
      <w:trPr>
        <w:trHeight w:val="300"/>
      </w:trPr>
      <w:tc>
        <w:tcPr>
          <w:tcW w:w="3400" w:type="dxa"/>
        </w:tcPr>
        <w:p w14:paraId="7E8AFFB4" w14:textId="7DF53296" w:rsidR="4610F4CA" w:rsidRDefault="4610F4CA" w:rsidP="4610F4CA">
          <w:pPr>
            <w:pStyle w:val="Header"/>
            <w:ind w:left="-115"/>
            <w:jc w:val="left"/>
          </w:pPr>
        </w:p>
      </w:tc>
      <w:tc>
        <w:tcPr>
          <w:tcW w:w="3400" w:type="dxa"/>
        </w:tcPr>
        <w:p w14:paraId="76D7CBA4" w14:textId="0F1C0C46" w:rsidR="4610F4CA" w:rsidRDefault="4610F4CA" w:rsidP="4610F4CA">
          <w:pPr>
            <w:pStyle w:val="Header"/>
            <w:jc w:val="center"/>
          </w:pPr>
        </w:p>
      </w:tc>
      <w:tc>
        <w:tcPr>
          <w:tcW w:w="3400" w:type="dxa"/>
        </w:tcPr>
        <w:p w14:paraId="3CEB6ADB" w14:textId="0B51262B" w:rsidR="4610F4CA" w:rsidRDefault="4610F4CA" w:rsidP="4610F4CA">
          <w:pPr>
            <w:pStyle w:val="Header"/>
            <w:ind w:right="-115"/>
          </w:pPr>
        </w:p>
      </w:tc>
    </w:tr>
  </w:tbl>
  <w:p w14:paraId="32911AEE" w14:textId="05585DF4" w:rsidR="4610F4CA" w:rsidRDefault="4610F4CA" w:rsidP="4610F4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A7C26" w14:textId="756956CF" w:rsidR="00C30FE7" w:rsidRPr="006F6989" w:rsidRDefault="004231BB" w:rsidP="00A94C53">
    <w:pPr>
      <w:pStyle w:val="Header"/>
      <w:spacing w:after="2640"/>
    </w:pPr>
    <w:r w:rsidRPr="006F6989">
      <w:rPr>
        <w:bCs/>
        <w:noProof/>
      </w:rPr>
      <w:drawing>
        <wp:anchor distT="0" distB="0" distL="114300" distR="114300" simplePos="0" relativeHeight="251658240" behindDoc="0" locked="0" layoutInCell="1" allowOverlap="1" wp14:anchorId="6BCD3DB9" wp14:editId="5E05D7D4">
          <wp:simplePos x="0" y="0"/>
          <wp:positionH relativeFrom="column">
            <wp:posOffset>4166235</wp:posOffset>
          </wp:positionH>
          <wp:positionV relativeFrom="paragraph">
            <wp:posOffset>-164465</wp:posOffset>
          </wp:positionV>
          <wp:extent cx="2846070" cy="1701165"/>
          <wp:effectExtent l="0" t="0" r="0" b="0"/>
          <wp:wrapThrough wrapText="bothSides">
            <wp:wrapPolygon edited="0">
              <wp:start x="0" y="0"/>
              <wp:lineTo x="0" y="21286"/>
              <wp:lineTo x="21398" y="21286"/>
              <wp:lineTo x="21398" y="0"/>
              <wp:lineTo x="0" y="0"/>
            </wp:wrapPolygon>
          </wp:wrapThrough>
          <wp:docPr id="16504245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6070" cy="1701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0FE7" w:rsidRPr="006F6989">
      <w:rPr>
        <w:noProof/>
      </w:rPr>
      <mc:AlternateContent>
        <mc:Choice Requires="wpg">
          <w:drawing>
            <wp:anchor distT="0" distB="0" distL="114300" distR="114300" simplePos="0" relativeHeight="251658243" behindDoc="0" locked="0" layoutInCell="1" allowOverlap="1" wp14:anchorId="03BD827D" wp14:editId="0A1BFB84">
              <wp:simplePos x="0" y="0"/>
              <wp:positionH relativeFrom="column">
                <wp:posOffset>-254007</wp:posOffset>
              </wp:positionH>
              <wp:positionV relativeFrom="paragraph">
                <wp:posOffset>-163837</wp:posOffset>
              </wp:positionV>
              <wp:extent cx="5344299" cy="1717200"/>
              <wp:effectExtent l="0" t="0" r="8890" b="0"/>
              <wp:wrapNone/>
              <wp:docPr id="20" name="Group 20"/>
              <wp:cNvGraphicFramePr/>
              <a:graphic xmlns:a="http://schemas.openxmlformats.org/drawingml/2006/main">
                <a:graphicData uri="http://schemas.microsoft.com/office/word/2010/wordprocessingGroup">
                  <wpg:wgp>
                    <wpg:cNvGrpSpPr/>
                    <wpg:grpSpPr>
                      <a:xfrm>
                        <a:off x="0" y="0"/>
                        <a:ext cx="5344299" cy="1717200"/>
                        <a:chOff x="0" y="0"/>
                        <a:chExt cx="5344299" cy="1717200"/>
                      </a:xfrm>
                    </wpg:grpSpPr>
                    <wps:wsp>
                      <wps:cNvPr id="4" name="Green Header Box"/>
                      <wps:cNvSpPr>
                        <a:spLocks noChangeArrowheads="1"/>
                      </wps:cNvSpPr>
                      <wps:spPr bwMode="auto">
                        <a:xfrm>
                          <a:off x="0" y="0"/>
                          <a:ext cx="5310554" cy="1717200"/>
                        </a:xfrm>
                        <a:custGeom>
                          <a:avLst/>
                          <a:gdLst>
                            <a:gd name="connsiteX0" fmla="*/ 0 w 4859655"/>
                            <a:gd name="connsiteY0" fmla="*/ 0 h 1022350"/>
                            <a:gd name="connsiteX1" fmla="*/ 4859655 w 4859655"/>
                            <a:gd name="connsiteY1" fmla="*/ 0 h 1022350"/>
                            <a:gd name="connsiteX2" fmla="*/ 4859655 w 4859655"/>
                            <a:gd name="connsiteY2" fmla="*/ 1022350 h 1022350"/>
                            <a:gd name="connsiteX3" fmla="*/ 0 w 4859655"/>
                            <a:gd name="connsiteY3" fmla="*/ 1022350 h 1022350"/>
                            <a:gd name="connsiteX4" fmla="*/ 0 w 4859655"/>
                            <a:gd name="connsiteY4" fmla="*/ 0 h 1022350"/>
                            <a:gd name="connsiteX0" fmla="*/ 0 w 5339135"/>
                            <a:gd name="connsiteY0" fmla="*/ 0 h 1022350"/>
                            <a:gd name="connsiteX1" fmla="*/ 5339135 w 5339135"/>
                            <a:gd name="connsiteY1" fmla="*/ 0 h 1022350"/>
                            <a:gd name="connsiteX2" fmla="*/ 4859655 w 5339135"/>
                            <a:gd name="connsiteY2" fmla="*/ 1022350 h 1022350"/>
                            <a:gd name="connsiteX3" fmla="*/ 0 w 5339135"/>
                            <a:gd name="connsiteY3" fmla="*/ 1022350 h 1022350"/>
                            <a:gd name="connsiteX4" fmla="*/ 0 w 5339135"/>
                            <a:gd name="connsiteY4" fmla="*/ 0 h 1022350"/>
                            <a:gd name="connsiteX0" fmla="*/ 0 w 5339135"/>
                            <a:gd name="connsiteY0" fmla="*/ 0 h 1022350"/>
                            <a:gd name="connsiteX1" fmla="*/ 5339135 w 5339135"/>
                            <a:gd name="connsiteY1" fmla="*/ 0 h 1022350"/>
                            <a:gd name="connsiteX2" fmla="*/ 4548116 w 5339135"/>
                            <a:gd name="connsiteY2" fmla="*/ 1022350 h 1022350"/>
                            <a:gd name="connsiteX3" fmla="*/ 0 w 5339135"/>
                            <a:gd name="connsiteY3" fmla="*/ 1022350 h 1022350"/>
                            <a:gd name="connsiteX4" fmla="*/ 0 w 5339135"/>
                            <a:gd name="connsiteY4" fmla="*/ 0 h 10223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39135" h="1022350">
                              <a:moveTo>
                                <a:pt x="0" y="0"/>
                              </a:moveTo>
                              <a:lnTo>
                                <a:pt x="5339135" y="0"/>
                              </a:lnTo>
                              <a:lnTo>
                                <a:pt x="4548116" y="1022350"/>
                              </a:lnTo>
                              <a:lnTo>
                                <a:pt x="0" y="1022350"/>
                              </a:lnTo>
                              <a:lnTo>
                                <a:pt x="0" y="0"/>
                              </a:lnTo>
                              <a:close/>
                            </a:path>
                          </a:pathLst>
                        </a:custGeom>
                        <a:solidFill>
                          <a:srgbClr val="00714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3" name="Checker Box"/>
                      <wpg:cNvGrpSpPr/>
                      <wpg:grpSpPr>
                        <a:xfrm>
                          <a:off x="3969099" y="0"/>
                          <a:ext cx="1375200" cy="1717200"/>
                          <a:chOff x="3980815" y="0"/>
                          <a:chExt cx="1376045" cy="1717040"/>
                        </a:xfrm>
                      </wpg:grpSpPr>
                      <wps:wsp>
                        <wps:cNvPr id="6" name="Freeform 5"/>
                        <wps:cNvSpPr>
                          <a:spLocks/>
                        </wps:cNvSpPr>
                        <wps:spPr bwMode="auto">
                          <a:xfrm>
                            <a:off x="4653915" y="0"/>
                            <a:ext cx="418465" cy="286385"/>
                          </a:xfrm>
                          <a:custGeom>
                            <a:avLst/>
                            <a:gdLst>
                              <a:gd name="T0" fmla="*/ 1153 w 1153"/>
                              <a:gd name="T1" fmla="*/ 0 h 783"/>
                              <a:gd name="T2" fmla="*/ 783 w 1153"/>
                              <a:gd name="T3" fmla="*/ 783 h 783"/>
                              <a:gd name="T4" fmla="*/ 0 w 1153"/>
                              <a:gd name="T5" fmla="*/ 783 h 783"/>
                              <a:gd name="T6" fmla="*/ 370 w 1153"/>
                              <a:gd name="T7" fmla="*/ 0 h 783"/>
                              <a:gd name="T8" fmla="*/ 1153 w 1153"/>
                              <a:gd name="T9" fmla="*/ 0 h 783"/>
                            </a:gdLst>
                            <a:ahLst/>
                            <a:cxnLst>
                              <a:cxn ang="0">
                                <a:pos x="T0" y="T1"/>
                              </a:cxn>
                              <a:cxn ang="0">
                                <a:pos x="T2" y="T3"/>
                              </a:cxn>
                              <a:cxn ang="0">
                                <a:pos x="T4" y="T5"/>
                              </a:cxn>
                              <a:cxn ang="0">
                                <a:pos x="T6" y="T7"/>
                              </a:cxn>
                              <a:cxn ang="0">
                                <a:pos x="T8" y="T9"/>
                              </a:cxn>
                            </a:cxnLst>
                            <a:rect l="0" t="0" r="r" b="b"/>
                            <a:pathLst>
                              <a:path w="1153" h="783">
                                <a:moveTo>
                                  <a:pt x="1153" y="0"/>
                                </a:moveTo>
                                <a:lnTo>
                                  <a:pt x="783" y="783"/>
                                </a:lnTo>
                                <a:lnTo>
                                  <a:pt x="0" y="783"/>
                                </a:lnTo>
                                <a:lnTo>
                                  <a:pt x="370" y="0"/>
                                </a:lnTo>
                                <a:lnTo>
                                  <a:pt x="1153" y="0"/>
                                </a:lnTo>
                                <a:close/>
                              </a:path>
                            </a:pathLst>
                          </a:custGeom>
                          <a:solidFill>
                            <a:srgbClr val="0072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4518660" y="286385"/>
                            <a:ext cx="419735" cy="285750"/>
                          </a:xfrm>
                          <a:custGeom>
                            <a:avLst/>
                            <a:gdLst>
                              <a:gd name="T0" fmla="*/ 1154 w 1154"/>
                              <a:gd name="T1" fmla="*/ 0 h 783"/>
                              <a:gd name="T2" fmla="*/ 784 w 1154"/>
                              <a:gd name="T3" fmla="*/ 783 h 783"/>
                              <a:gd name="T4" fmla="*/ 0 w 1154"/>
                              <a:gd name="T5" fmla="*/ 783 h 783"/>
                              <a:gd name="T6" fmla="*/ 371 w 1154"/>
                              <a:gd name="T7" fmla="*/ 0 h 783"/>
                              <a:gd name="T8" fmla="*/ 1154 w 1154"/>
                              <a:gd name="T9" fmla="*/ 0 h 783"/>
                            </a:gdLst>
                            <a:ahLst/>
                            <a:cxnLst>
                              <a:cxn ang="0">
                                <a:pos x="T0" y="T1"/>
                              </a:cxn>
                              <a:cxn ang="0">
                                <a:pos x="T2" y="T3"/>
                              </a:cxn>
                              <a:cxn ang="0">
                                <a:pos x="T4" y="T5"/>
                              </a:cxn>
                              <a:cxn ang="0">
                                <a:pos x="T6" y="T7"/>
                              </a:cxn>
                              <a:cxn ang="0">
                                <a:pos x="T8" y="T9"/>
                              </a:cxn>
                            </a:cxnLst>
                            <a:rect l="0" t="0" r="r" b="b"/>
                            <a:pathLst>
                              <a:path w="1154" h="783">
                                <a:moveTo>
                                  <a:pt x="1154" y="0"/>
                                </a:moveTo>
                                <a:lnTo>
                                  <a:pt x="784" y="783"/>
                                </a:lnTo>
                                <a:lnTo>
                                  <a:pt x="0" y="783"/>
                                </a:lnTo>
                                <a:lnTo>
                                  <a:pt x="371" y="0"/>
                                </a:lnTo>
                                <a:lnTo>
                                  <a:pt x="1154" y="0"/>
                                </a:lnTo>
                                <a:close/>
                              </a:path>
                            </a:pathLst>
                          </a:custGeom>
                          <a:solidFill>
                            <a:srgbClr val="F5E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7"/>
                        <wps:cNvSpPr>
                          <a:spLocks/>
                        </wps:cNvSpPr>
                        <wps:spPr bwMode="auto">
                          <a:xfrm>
                            <a:off x="4938395" y="0"/>
                            <a:ext cx="418465" cy="286385"/>
                          </a:xfrm>
                          <a:custGeom>
                            <a:avLst/>
                            <a:gdLst>
                              <a:gd name="T0" fmla="*/ 1153 w 1153"/>
                              <a:gd name="T1" fmla="*/ 0 h 783"/>
                              <a:gd name="T2" fmla="*/ 783 w 1153"/>
                              <a:gd name="T3" fmla="*/ 783 h 783"/>
                              <a:gd name="T4" fmla="*/ 0 w 1153"/>
                              <a:gd name="T5" fmla="*/ 783 h 783"/>
                              <a:gd name="T6" fmla="*/ 370 w 1153"/>
                              <a:gd name="T7" fmla="*/ 0 h 783"/>
                              <a:gd name="T8" fmla="*/ 1153 w 1153"/>
                              <a:gd name="T9" fmla="*/ 0 h 783"/>
                            </a:gdLst>
                            <a:ahLst/>
                            <a:cxnLst>
                              <a:cxn ang="0">
                                <a:pos x="T0" y="T1"/>
                              </a:cxn>
                              <a:cxn ang="0">
                                <a:pos x="T2" y="T3"/>
                              </a:cxn>
                              <a:cxn ang="0">
                                <a:pos x="T4" y="T5"/>
                              </a:cxn>
                              <a:cxn ang="0">
                                <a:pos x="T6" y="T7"/>
                              </a:cxn>
                              <a:cxn ang="0">
                                <a:pos x="T8" y="T9"/>
                              </a:cxn>
                            </a:cxnLst>
                            <a:rect l="0" t="0" r="r" b="b"/>
                            <a:pathLst>
                              <a:path w="1153" h="783">
                                <a:moveTo>
                                  <a:pt x="1153" y="0"/>
                                </a:moveTo>
                                <a:lnTo>
                                  <a:pt x="783" y="783"/>
                                </a:lnTo>
                                <a:lnTo>
                                  <a:pt x="0" y="783"/>
                                </a:lnTo>
                                <a:lnTo>
                                  <a:pt x="370" y="0"/>
                                </a:lnTo>
                                <a:lnTo>
                                  <a:pt x="1153" y="0"/>
                                </a:lnTo>
                                <a:close/>
                              </a:path>
                            </a:pathLst>
                          </a:custGeom>
                          <a:solidFill>
                            <a:srgbClr val="F5E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8"/>
                        <wps:cNvSpPr>
                          <a:spLocks/>
                        </wps:cNvSpPr>
                        <wps:spPr bwMode="auto">
                          <a:xfrm>
                            <a:off x="4803775" y="286385"/>
                            <a:ext cx="419100" cy="285750"/>
                          </a:xfrm>
                          <a:custGeom>
                            <a:avLst/>
                            <a:gdLst>
                              <a:gd name="T0" fmla="*/ 1153 w 1153"/>
                              <a:gd name="T1" fmla="*/ 0 h 783"/>
                              <a:gd name="T2" fmla="*/ 783 w 1153"/>
                              <a:gd name="T3" fmla="*/ 783 h 783"/>
                              <a:gd name="T4" fmla="*/ 0 w 1153"/>
                              <a:gd name="T5" fmla="*/ 783 h 783"/>
                              <a:gd name="T6" fmla="*/ 370 w 1153"/>
                              <a:gd name="T7" fmla="*/ 0 h 783"/>
                              <a:gd name="T8" fmla="*/ 1153 w 1153"/>
                              <a:gd name="T9" fmla="*/ 0 h 783"/>
                            </a:gdLst>
                            <a:ahLst/>
                            <a:cxnLst>
                              <a:cxn ang="0">
                                <a:pos x="T0" y="T1"/>
                              </a:cxn>
                              <a:cxn ang="0">
                                <a:pos x="T2" y="T3"/>
                              </a:cxn>
                              <a:cxn ang="0">
                                <a:pos x="T4" y="T5"/>
                              </a:cxn>
                              <a:cxn ang="0">
                                <a:pos x="T6" y="T7"/>
                              </a:cxn>
                              <a:cxn ang="0">
                                <a:pos x="T8" y="T9"/>
                              </a:cxn>
                            </a:cxnLst>
                            <a:rect l="0" t="0" r="r" b="b"/>
                            <a:pathLst>
                              <a:path w="1153" h="783">
                                <a:moveTo>
                                  <a:pt x="1153" y="0"/>
                                </a:moveTo>
                                <a:lnTo>
                                  <a:pt x="783" y="783"/>
                                </a:lnTo>
                                <a:lnTo>
                                  <a:pt x="0" y="783"/>
                                </a:lnTo>
                                <a:lnTo>
                                  <a:pt x="370" y="0"/>
                                </a:lnTo>
                                <a:lnTo>
                                  <a:pt x="1153" y="0"/>
                                </a:lnTo>
                                <a:close/>
                              </a:path>
                            </a:pathLst>
                          </a:custGeom>
                          <a:solidFill>
                            <a:srgbClr val="0072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9"/>
                        <wps:cNvSpPr>
                          <a:spLocks/>
                        </wps:cNvSpPr>
                        <wps:spPr bwMode="auto">
                          <a:xfrm>
                            <a:off x="4384675" y="572135"/>
                            <a:ext cx="419100" cy="286385"/>
                          </a:xfrm>
                          <a:custGeom>
                            <a:avLst/>
                            <a:gdLst>
                              <a:gd name="T0" fmla="*/ 1154 w 1154"/>
                              <a:gd name="T1" fmla="*/ 0 h 783"/>
                              <a:gd name="T2" fmla="*/ 783 w 1154"/>
                              <a:gd name="T3" fmla="*/ 783 h 783"/>
                              <a:gd name="T4" fmla="*/ 0 w 1154"/>
                              <a:gd name="T5" fmla="*/ 783 h 783"/>
                              <a:gd name="T6" fmla="*/ 370 w 1154"/>
                              <a:gd name="T7" fmla="*/ 0 h 783"/>
                              <a:gd name="T8" fmla="*/ 1154 w 1154"/>
                              <a:gd name="T9" fmla="*/ 0 h 783"/>
                            </a:gdLst>
                            <a:ahLst/>
                            <a:cxnLst>
                              <a:cxn ang="0">
                                <a:pos x="T0" y="T1"/>
                              </a:cxn>
                              <a:cxn ang="0">
                                <a:pos x="T2" y="T3"/>
                              </a:cxn>
                              <a:cxn ang="0">
                                <a:pos x="T4" y="T5"/>
                              </a:cxn>
                              <a:cxn ang="0">
                                <a:pos x="T6" y="T7"/>
                              </a:cxn>
                              <a:cxn ang="0">
                                <a:pos x="T8" y="T9"/>
                              </a:cxn>
                            </a:cxnLst>
                            <a:rect l="0" t="0" r="r" b="b"/>
                            <a:pathLst>
                              <a:path w="1154" h="783">
                                <a:moveTo>
                                  <a:pt x="1154" y="0"/>
                                </a:moveTo>
                                <a:lnTo>
                                  <a:pt x="783" y="783"/>
                                </a:lnTo>
                                <a:lnTo>
                                  <a:pt x="0" y="783"/>
                                </a:lnTo>
                                <a:lnTo>
                                  <a:pt x="370" y="0"/>
                                </a:lnTo>
                                <a:lnTo>
                                  <a:pt x="1154" y="0"/>
                                </a:lnTo>
                                <a:close/>
                              </a:path>
                            </a:pathLst>
                          </a:custGeom>
                          <a:solidFill>
                            <a:srgbClr val="0072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0"/>
                        <wps:cNvSpPr>
                          <a:spLocks/>
                        </wps:cNvSpPr>
                        <wps:spPr bwMode="auto">
                          <a:xfrm>
                            <a:off x="4250055" y="858520"/>
                            <a:ext cx="419100" cy="285750"/>
                          </a:xfrm>
                          <a:custGeom>
                            <a:avLst/>
                            <a:gdLst>
                              <a:gd name="T0" fmla="*/ 1153 w 1153"/>
                              <a:gd name="T1" fmla="*/ 0 h 783"/>
                              <a:gd name="T2" fmla="*/ 783 w 1153"/>
                              <a:gd name="T3" fmla="*/ 783 h 783"/>
                              <a:gd name="T4" fmla="*/ 0 w 1153"/>
                              <a:gd name="T5" fmla="*/ 783 h 783"/>
                              <a:gd name="T6" fmla="*/ 370 w 1153"/>
                              <a:gd name="T7" fmla="*/ 0 h 783"/>
                              <a:gd name="T8" fmla="*/ 1153 w 1153"/>
                              <a:gd name="T9" fmla="*/ 0 h 783"/>
                            </a:gdLst>
                            <a:ahLst/>
                            <a:cxnLst>
                              <a:cxn ang="0">
                                <a:pos x="T0" y="T1"/>
                              </a:cxn>
                              <a:cxn ang="0">
                                <a:pos x="T2" y="T3"/>
                              </a:cxn>
                              <a:cxn ang="0">
                                <a:pos x="T4" y="T5"/>
                              </a:cxn>
                              <a:cxn ang="0">
                                <a:pos x="T6" y="T7"/>
                              </a:cxn>
                              <a:cxn ang="0">
                                <a:pos x="T8" y="T9"/>
                              </a:cxn>
                            </a:cxnLst>
                            <a:rect l="0" t="0" r="r" b="b"/>
                            <a:pathLst>
                              <a:path w="1153" h="783">
                                <a:moveTo>
                                  <a:pt x="1153" y="0"/>
                                </a:moveTo>
                                <a:lnTo>
                                  <a:pt x="783" y="783"/>
                                </a:lnTo>
                                <a:lnTo>
                                  <a:pt x="0" y="783"/>
                                </a:lnTo>
                                <a:lnTo>
                                  <a:pt x="370" y="0"/>
                                </a:lnTo>
                                <a:lnTo>
                                  <a:pt x="1153" y="0"/>
                                </a:lnTo>
                                <a:close/>
                              </a:path>
                            </a:pathLst>
                          </a:custGeom>
                          <a:solidFill>
                            <a:srgbClr val="F5E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1"/>
                        <wps:cNvSpPr>
                          <a:spLocks/>
                        </wps:cNvSpPr>
                        <wps:spPr bwMode="auto">
                          <a:xfrm>
                            <a:off x="4669155" y="572135"/>
                            <a:ext cx="419100" cy="286385"/>
                          </a:xfrm>
                          <a:custGeom>
                            <a:avLst/>
                            <a:gdLst>
                              <a:gd name="T0" fmla="*/ 1154 w 1154"/>
                              <a:gd name="T1" fmla="*/ 0 h 783"/>
                              <a:gd name="T2" fmla="*/ 783 w 1154"/>
                              <a:gd name="T3" fmla="*/ 783 h 783"/>
                              <a:gd name="T4" fmla="*/ 0 w 1154"/>
                              <a:gd name="T5" fmla="*/ 783 h 783"/>
                              <a:gd name="T6" fmla="*/ 371 w 1154"/>
                              <a:gd name="T7" fmla="*/ 0 h 783"/>
                              <a:gd name="T8" fmla="*/ 1154 w 1154"/>
                              <a:gd name="T9" fmla="*/ 0 h 783"/>
                            </a:gdLst>
                            <a:ahLst/>
                            <a:cxnLst>
                              <a:cxn ang="0">
                                <a:pos x="T0" y="T1"/>
                              </a:cxn>
                              <a:cxn ang="0">
                                <a:pos x="T2" y="T3"/>
                              </a:cxn>
                              <a:cxn ang="0">
                                <a:pos x="T4" y="T5"/>
                              </a:cxn>
                              <a:cxn ang="0">
                                <a:pos x="T6" y="T7"/>
                              </a:cxn>
                              <a:cxn ang="0">
                                <a:pos x="T8" y="T9"/>
                              </a:cxn>
                            </a:cxnLst>
                            <a:rect l="0" t="0" r="r" b="b"/>
                            <a:pathLst>
                              <a:path w="1154" h="783">
                                <a:moveTo>
                                  <a:pt x="1154" y="0"/>
                                </a:moveTo>
                                <a:lnTo>
                                  <a:pt x="783" y="783"/>
                                </a:lnTo>
                                <a:lnTo>
                                  <a:pt x="0" y="783"/>
                                </a:lnTo>
                                <a:lnTo>
                                  <a:pt x="371" y="0"/>
                                </a:lnTo>
                                <a:lnTo>
                                  <a:pt x="1154" y="0"/>
                                </a:lnTo>
                                <a:close/>
                              </a:path>
                            </a:pathLst>
                          </a:custGeom>
                          <a:solidFill>
                            <a:srgbClr val="F5E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2"/>
                        <wps:cNvSpPr>
                          <a:spLocks/>
                        </wps:cNvSpPr>
                        <wps:spPr bwMode="auto">
                          <a:xfrm>
                            <a:off x="4534535" y="858520"/>
                            <a:ext cx="419100" cy="285750"/>
                          </a:xfrm>
                          <a:custGeom>
                            <a:avLst/>
                            <a:gdLst>
                              <a:gd name="T0" fmla="*/ 1153 w 1153"/>
                              <a:gd name="T1" fmla="*/ 0 h 783"/>
                              <a:gd name="T2" fmla="*/ 783 w 1153"/>
                              <a:gd name="T3" fmla="*/ 783 h 783"/>
                              <a:gd name="T4" fmla="*/ 0 w 1153"/>
                              <a:gd name="T5" fmla="*/ 783 h 783"/>
                              <a:gd name="T6" fmla="*/ 370 w 1153"/>
                              <a:gd name="T7" fmla="*/ 0 h 783"/>
                              <a:gd name="T8" fmla="*/ 1153 w 1153"/>
                              <a:gd name="T9" fmla="*/ 0 h 783"/>
                            </a:gdLst>
                            <a:ahLst/>
                            <a:cxnLst>
                              <a:cxn ang="0">
                                <a:pos x="T0" y="T1"/>
                              </a:cxn>
                              <a:cxn ang="0">
                                <a:pos x="T2" y="T3"/>
                              </a:cxn>
                              <a:cxn ang="0">
                                <a:pos x="T4" y="T5"/>
                              </a:cxn>
                              <a:cxn ang="0">
                                <a:pos x="T6" y="T7"/>
                              </a:cxn>
                              <a:cxn ang="0">
                                <a:pos x="T8" y="T9"/>
                              </a:cxn>
                            </a:cxnLst>
                            <a:rect l="0" t="0" r="r" b="b"/>
                            <a:pathLst>
                              <a:path w="1153" h="783">
                                <a:moveTo>
                                  <a:pt x="1153" y="0"/>
                                </a:moveTo>
                                <a:lnTo>
                                  <a:pt x="783" y="783"/>
                                </a:lnTo>
                                <a:lnTo>
                                  <a:pt x="0" y="783"/>
                                </a:lnTo>
                                <a:lnTo>
                                  <a:pt x="370" y="0"/>
                                </a:lnTo>
                                <a:lnTo>
                                  <a:pt x="1153" y="0"/>
                                </a:lnTo>
                                <a:close/>
                              </a:path>
                            </a:pathLst>
                          </a:custGeom>
                          <a:solidFill>
                            <a:srgbClr val="0072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3"/>
                        <wps:cNvSpPr>
                          <a:spLocks/>
                        </wps:cNvSpPr>
                        <wps:spPr bwMode="auto">
                          <a:xfrm>
                            <a:off x="4115435" y="1144270"/>
                            <a:ext cx="419100" cy="286385"/>
                          </a:xfrm>
                          <a:custGeom>
                            <a:avLst/>
                            <a:gdLst>
                              <a:gd name="T0" fmla="*/ 1153 w 1153"/>
                              <a:gd name="T1" fmla="*/ 0 h 784"/>
                              <a:gd name="T2" fmla="*/ 783 w 1153"/>
                              <a:gd name="T3" fmla="*/ 784 h 784"/>
                              <a:gd name="T4" fmla="*/ 0 w 1153"/>
                              <a:gd name="T5" fmla="*/ 784 h 784"/>
                              <a:gd name="T6" fmla="*/ 370 w 1153"/>
                              <a:gd name="T7" fmla="*/ 0 h 784"/>
                              <a:gd name="T8" fmla="*/ 1153 w 1153"/>
                              <a:gd name="T9" fmla="*/ 0 h 784"/>
                            </a:gdLst>
                            <a:ahLst/>
                            <a:cxnLst>
                              <a:cxn ang="0">
                                <a:pos x="T0" y="T1"/>
                              </a:cxn>
                              <a:cxn ang="0">
                                <a:pos x="T2" y="T3"/>
                              </a:cxn>
                              <a:cxn ang="0">
                                <a:pos x="T4" y="T5"/>
                              </a:cxn>
                              <a:cxn ang="0">
                                <a:pos x="T6" y="T7"/>
                              </a:cxn>
                              <a:cxn ang="0">
                                <a:pos x="T8" y="T9"/>
                              </a:cxn>
                            </a:cxnLst>
                            <a:rect l="0" t="0" r="r" b="b"/>
                            <a:pathLst>
                              <a:path w="1153" h="784">
                                <a:moveTo>
                                  <a:pt x="1153" y="0"/>
                                </a:moveTo>
                                <a:lnTo>
                                  <a:pt x="783" y="784"/>
                                </a:lnTo>
                                <a:lnTo>
                                  <a:pt x="0" y="784"/>
                                </a:lnTo>
                                <a:lnTo>
                                  <a:pt x="370" y="0"/>
                                </a:lnTo>
                                <a:lnTo>
                                  <a:pt x="1153" y="0"/>
                                </a:lnTo>
                                <a:close/>
                              </a:path>
                            </a:pathLst>
                          </a:custGeom>
                          <a:solidFill>
                            <a:srgbClr val="0072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4"/>
                        <wps:cNvSpPr>
                          <a:spLocks/>
                        </wps:cNvSpPr>
                        <wps:spPr bwMode="auto">
                          <a:xfrm>
                            <a:off x="3980815" y="1430655"/>
                            <a:ext cx="419100" cy="286385"/>
                          </a:xfrm>
                          <a:custGeom>
                            <a:avLst/>
                            <a:gdLst>
                              <a:gd name="T0" fmla="*/ 1153 w 1153"/>
                              <a:gd name="T1" fmla="*/ 0 h 783"/>
                              <a:gd name="T2" fmla="*/ 783 w 1153"/>
                              <a:gd name="T3" fmla="*/ 783 h 783"/>
                              <a:gd name="T4" fmla="*/ 0 w 1153"/>
                              <a:gd name="T5" fmla="*/ 783 h 783"/>
                              <a:gd name="T6" fmla="*/ 370 w 1153"/>
                              <a:gd name="T7" fmla="*/ 0 h 783"/>
                              <a:gd name="T8" fmla="*/ 1153 w 1153"/>
                              <a:gd name="T9" fmla="*/ 0 h 783"/>
                            </a:gdLst>
                            <a:ahLst/>
                            <a:cxnLst>
                              <a:cxn ang="0">
                                <a:pos x="T0" y="T1"/>
                              </a:cxn>
                              <a:cxn ang="0">
                                <a:pos x="T2" y="T3"/>
                              </a:cxn>
                              <a:cxn ang="0">
                                <a:pos x="T4" y="T5"/>
                              </a:cxn>
                              <a:cxn ang="0">
                                <a:pos x="T6" y="T7"/>
                              </a:cxn>
                              <a:cxn ang="0">
                                <a:pos x="T8" y="T9"/>
                              </a:cxn>
                            </a:cxnLst>
                            <a:rect l="0" t="0" r="r" b="b"/>
                            <a:pathLst>
                              <a:path w="1153" h="783">
                                <a:moveTo>
                                  <a:pt x="1153" y="0"/>
                                </a:moveTo>
                                <a:lnTo>
                                  <a:pt x="783" y="783"/>
                                </a:lnTo>
                                <a:lnTo>
                                  <a:pt x="0" y="783"/>
                                </a:lnTo>
                                <a:lnTo>
                                  <a:pt x="370" y="0"/>
                                </a:lnTo>
                                <a:lnTo>
                                  <a:pt x="1153" y="0"/>
                                </a:lnTo>
                                <a:close/>
                              </a:path>
                            </a:pathLst>
                          </a:custGeom>
                          <a:solidFill>
                            <a:srgbClr val="F5E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5"/>
                        <wps:cNvSpPr>
                          <a:spLocks/>
                        </wps:cNvSpPr>
                        <wps:spPr bwMode="auto">
                          <a:xfrm>
                            <a:off x="4399915" y="1144270"/>
                            <a:ext cx="419100" cy="286385"/>
                          </a:xfrm>
                          <a:custGeom>
                            <a:avLst/>
                            <a:gdLst>
                              <a:gd name="T0" fmla="*/ 1153 w 1153"/>
                              <a:gd name="T1" fmla="*/ 0 h 784"/>
                              <a:gd name="T2" fmla="*/ 783 w 1153"/>
                              <a:gd name="T3" fmla="*/ 784 h 784"/>
                              <a:gd name="T4" fmla="*/ 0 w 1153"/>
                              <a:gd name="T5" fmla="*/ 784 h 784"/>
                              <a:gd name="T6" fmla="*/ 370 w 1153"/>
                              <a:gd name="T7" fmla="*/ 0 h 784"/>
                              <a:gd name="T8" fmla="*/ 1153 w 1153"/>
                              <a:gd name="T9" fmla="*/ 0 h 784"/>
                            </a:gdLst>
                            <a:ahLst/>
                            <a:cxnLst>
                              <a:cxn ang="0">
                                <a:pos x="T0" y="T1"/>
                              </a:cxn>
                              <a:cxn ang="0">
                                <a:pos x="T2" y="T3"/>
                              </a:cxn>
                              <a:cxn ang="0">
                                <a:pos x="T4" y="T5"/>
                              </a:cxn>
                              <a:cxn ang="0">
                                <a:pos x="T6" y="T7"/>
                              </a:cxn>
                              <a:cxn ang="0">
                                <a:pos x="T8" y="T9"/>
                              </a:cxn>
                            </a:cxnLst>
                            <a:rect l="0" t="0" r="r" b="b"/>
                            <a:pathLst>
                              <a:path w="1153" h="784">
                                <a:moveTo>
                                  <a:pt x="1153" y="0"/>
                                </a:moveTo>
                                <a:lnTo>
                                  <a:pt x="783" y="784"/>
                                </a:lnTo>
                                <a:lnTo>
                                  <a:pt x="0" y="784"/>
                                </a:lnTo>
                                <a:lnTo>
                                  <a:pt x="370" y="0"/>
                                </a:lnTo>
                                <a:lnTo>
                                  <a:pt x="1153" y="0"/>
                                </a:lnTo>
                                <a:close/>
                              </a:path>
                            </a:pathLst>
                          </a:custGeom>
                          <a:solidFill>
                            <a:srgbClr val="F5E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6"/>
                        <wps:cNvSpPr>
                          <a:spLocks/>
                        </wps:cNvSpPr>
                        <wps:spPr bwMode="auto">
                          <a:xfrm>
                            <a:off x="4260269" y="1430655"/>
                            <a:ext cx="419100" cy="286385"/>
                          </a:xfrm>
                          <a:custGeom>
                            <a:avLst/>
                            <a:gdLst>
                              <a:gd name="T0" fmla="*/ 1153 w 1153"/>
                              <a:gd name="T1" fmla="*/ 0 h 783"/>
                              <a:gd name="T2" fmla="*/ 783 w 1153"/>
                              <a:gd name="T3" fmla="*/ 783 h 783"/>
                              <a:gd name="T4" fmla="*/ 0 w 1153"/>
                              <a:gd name="T5" fmla="*/ 783 h 783"/>
                              <a:gd name="T6" fmla="*/ 370 w 1153"/>
                              <a:gd name="T7" fmla="*/ 0 h 783"/>
                              <a:gd name="T8" fmla="*/ 1153 w 1153"/>
                              <a:gd name="T9" fmla="*/ 0 h 783"/>
                            </a:gdLst>
                            <a:ahLst/>
                            <a:cxnLst>
                              <a:cxn ang="0">
                                <a:pos x="T0" y="T1"/>
                              </a:cxn>
                              <a:cxn ang="0">
                                <a:pos x="T2" y="T3"/>
                              </a:cxn>
                              <a:cxn ang="0">
                                <a:pos x="T4" y="T5"/>
                              </a:cxn>
                              <a:cxn ang="0">
                                <a:pos x="T6" y="T7"/>
                              </a:cxn>
                              <a:cxn ang="0">
                                <a:pos x="T8" y="T9"/>
                              </a:cxn>
                            </a:cxnLst>
                            <a:rect l="0" t="0" r="r" b="b"/>
                            <a:pathLst>
                              <a:path w="1153" h="783">
                                <a:moveTo>
                                  <a:pt x="1153" y="0"/>
                                </a:moveTo>
                                <a:lnTo>
                                  <a:pt x="783" y="783"/>
                                </a:lnTo>
                                <a:lnTo>
                                  <a:pt x="0" y="783"/>
                                </a:lnTo>
                                <a:lnTo>
                                  <a:pt x="370" y="0"/>
                                </a:lnTo>
                                <a:lnTo>
                                  <a:pt x="1153" y="0"/>
                                </a:lnTo>
                                <a:close/>
                              </a:path>
                            </a:pathLst>
                          </a:custGeom>
                          <a:solidFill>
                            <a:srgbClr val="0072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17197237" id="Group 20" o:spid="_x0000_s1026" style="position:absolute;margin-left:-20pt;margin-top:-12.9pt;width:420.8pt;height:135.2pt;z-index:251658243;mso-width-relative:margin;mso-height-relative:margin" coordsize="53442,17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">
              <v:shape id="Green Header Box" o:spid="_x0000_s1027" style="position:absolute;width:53105;height:17172;visibility:visible;mso-wrap-style:square;v-text-anchor:top" coordsize="5339135,102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" path="m,l5339135,,4548116,1022350,,1022350,,xe" fillcolor="#00714e" stroked="f">
                <v:stroke joinstyle="miter"/>
                <v:path o:connecttype="custom" o:connectlocs="0,0;5310554,0;4523769,1717200;0,1717200;0,0" o:connectangles="0,0,0,0,0"/>
              </v:shape>
              <v:group id="Checker Box" o:spid="_x0000_s1028" style="position:absolute;left:39690;width:13752;height:17172" coordorigin="39808" coordsize="13760,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5" o:spid="_x0000_s1029" style="position:absolute;left:46539;width:4184;height:2863;visibility:visible;mso-wrap-style:square;v-text-anchor:top" coordsize="1153,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" path="m1153,l783,783,,783,370,r783,xe" fillcolor="#007247" stroked="f">
                  <v:path arrowok="t" o:connecttype="custom" o:connectlocs="418465,0;284179,286385;0,286385;134286,0;418465,0" o:connectangles="0,0,0,0,0"/>
                </v:shape>
                <v:shape id="Freeform 6" o:spid="_x0000_s1030" style="position:absolute;left:45186;top:2863;width:4197;height:2858;visibility:visible;mso-wrap-style:square;v-text-anchor:top" coordsize="1154,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" path="m1154,l784,783,,783,371,r783,xe" fillcolor="#f5e100" stroked="f">
                  <v:path arrowok="t" o:connecttype="custom" o:connectlocs="419735,0;285158,285750;0,285750;134941,0;419735,0" o:connectangles="0,0,0,0,0"/>
                </v:shape>
                <v:shape id="Freeform 7" o:spid="_x0000_s1031" style="position:absolute;left:49383;width:4185;height:2863;visibility:visible;mso-wrap-style:square;v-text-anchor:top" coordsize="1153,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" path="m1153,l783,783,,783,370,r783,xe" fillcolor="#f5e100" stroked="f">
                  <v:path arrowok="t" o:connecttype="custom" o:connectlocs="418465,0;284179,286385;0,286385;134286,0;418465,0" o:connectangles="0,0,0,0,0"/>
                </v:shape>
                <v:shape id="Freeform 8" o:spid="_x0000_s1032" style="position:absolute;left:48037;top:2863;width:4191;height:2858;visibility:visible;mso-wrap-style:square;v-text-anchor:top" coordsize="1153,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" path="m1153,l783,783,,783,370,r783,xe" fillcolor="#007247" stroked="f">
                  <v:path arrowok="t" o:connecttype="custom" o:connectlocs="419100,0;284610,285750;0,285750;134490,0;419100,0" o:connectangles="0,0,0,0,0"/>
                </v:shape>
                <v:shape id="Freeform 9" o:spid="_x0000_s1033" style="position:absolute;left:43846;top:5721;width:4191;height:2864;visibility:visible;mso-wrap-style:square;v-text-anchor:top" coordsize="1154,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" path="m1154,l783,783,,783,370,r784,xe" fillcolor="#007247" stroked="f">
                  <v:path arrowok="t" o:connecttype="custom" o:connectlocs="419100,0;284363,286385;0,286385;134373,0;419100,0" o:connectangles="0,0,0,0,0"/>
                </v:shape>
                <v:shape id="Freeform 10" o:spid="_x0000_s1034" style="position:absolute;left:42500;top:8585;width:4191;height:2857;visibility:visible;mso-wrap-style:square;v-text-anchor:top" coordsize="1153,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" path="m1153,l783,783,,783,370,r783,xe" fillcolor="#f5e100" stroked="f">
                  <v:path arrowok="t" o:connecttype="custom" o:connectlocs="419100,0;284610,285750;0,285750;134490,0;419100,0" o:connectangles="0,0,0,0,0"/>
                </v:shape>
                <v:shape id="Freeform 11" o:spid="_x0000_s1035" style="position:absolute;left:46691;top:5721;width:4191;height:2864;visibility:visible;mso-wrap-style:square;v-text-anchor:top" coordsize="1154,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" path="m1154,l783,783,,783,371,r783,xe" fillcolor="#f5e100" stroked="f">
                  <v:path arrowok="t" o:connecttype="custom" o:connectlocs="419100,0;284363,286385;0,286385;134737,0;419100,0" o:connectangles="0,0,0,0,0"/>
                </v:shape>
                <v:shape id="Freeform 12" o:spid="_x0000_s1036" style="position:absolute;left:45345;top:8585;width:4191;height:2857;visibility:visible;mso-wrap-style:square;v-text-anchor:top" coordsize="1153,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" path="m1153,l783,783,,783,370,r783,xe" fillcolor="#007247" stroked="f">
                  <v:path arrowok="t" o:connecttype="custom" o:connectlocs="419100,0;284610,285750;0,285750;134490,0;419100,0" o:connectangles="0,0,0,0,0"/>
                </v:shape>
                <v:shape id="Freeform 13" o:spid="_x0000_s1037" style="position:absolute;left:41154;top:11442;width:4191;height:2864;visibility:visible;mso-wrap-style:square;v-text-anchor:top" coordsize="1153,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" path="m1153,l783,784,,784,370,r783,xe" fillcolor="#007247" stroked="f">
                  <v:path arrowok="t" o:connecttype="custom" o:connectlocs="419100,0;284610,286385;0,286385;134490,0;419100,0" o:connectangles="0,0,0,0,0"/>
                </v:shape>
                <v:shape id="Freeform 14" o:spid="_x0000_s1038" style="position:absolute;left:39808;top:14306;width:4191;height:2864;visibility:visible;mso-wrap-style:square;v-text-anchor:top" coordsize="1153,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" path="m1153,l783,783,,783,370,r783,xe" fillcolor="#f5e100" stroked="f">
                  <v:path arrowok="t" o:connecttype="custom" o:connectlocs="419100,0;284610,286385;0,286385;134490,0;419100,0" o:connectangles="0,0,0,0,0"/>
                </v:shape>
                <v:shape id="Freeform 15" o:spid="_x0000_s1039" style="position:absolute;left:43999;top:11442;width:4191;height:2864;visibility:visible;mso-wrap-style:square;v-text-anchor:top" coordsize="1153,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" path="m1153,l783,784,,784,370,r783,xe" fillcolor="#f5e100" stroked="f">
                  <v:path arrowok="t" o:connecttype="custom" o:connectlocs="419100,0;284610,286385;0,286385;134490,0;419100,0" o:connectangles="0,0,0,0,0"/>
                </v:shape>
                <v:shape id="Freeform 16" o:spid="_x0000_s1040" style="position:absolute;left:42602;top:14306;width:4191;height:2864;visibility:visible;mso-wrap-style:square;v-text-anchor:top" coordsize="1153,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" path="m1153,l783,783,,783,370,r783,xe" fillcolor="#007247" stroked="f">
                  <v:path arrowok="t" o:connecttype="custom" o:connectlocs="419100,0;284610,286385;0,286385;134490,0;419100,0" o:connectangles="0,0,0,0,0"/>
                </v:shape>
              </v:group>
            </v:group>
          </w:pict>
        </mc:Fallback>
      </mc:AlternateContent>
    </w:r>
    <w:r w:rsidR="00C30FE7" w:rsidRPr="006F6989">
      <w:rPr>
        <w:noProof/>
      </w:rPr>
      <mc:AlternateContent>
        <mc:Choice Requires="wps">
          <w:drawing>
            <wp:anchor distT="0" distB="0" distL="114300" distR="114300" simplePos="0" relativeHeight="251658245" behindDoc="0" locked="0" layoutInCell="1" allowOverlap="1" wp14:anchorId="76D83C74" wp14:editId="60941EAE">
              <wp:simplePos x="0" y="0"/>
              <wp:positionH relativeFrom="page">
                <wp:posOffset>104775</wp:posOffset>
              </wp:positionH>
              <wp:positionV relativeFrom="page">
                <wp:posOffset>2010515</wp:posOffset>
              </wp:positionV>
              <wp:extent cx="7200000" cy="0"/>
              <wp:effectExtent l="0" t="19050" r="1270" b="19050"/>
              <wp:wrapNone/>
              <wp:docPr id="21" name="Straight Connector 21"/>
              <wp:cNvGraphicFramePr/>
              <a:graphic xmlns:a="http://schemas.openxmlformats.org/drawingml/2006/main">
                <a:graphicData uri="http://schemas.microsoft.com/office/word/2010/wordprocessingShape">
                  <wps:wsp>
                    <wps:cNvCnPr/>
                    <wps:spPr>
                      <a:xfrm>
                        <a:off x="0" y="0"/>
                        <a:ext cx="7200000" cy="0"/>
                      </a:xfrm>
                      <a:prstGeom prst="line">
                        <a:avLst/>
                      </a:prstGeom>
                      <a:ln w="28575">
                        <a:solidFill>
                          <a:srgbClr val="FFFF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98E84F" id="Straight Connector 21" o:spid="_x0000_s1026" style="position:absolute;z-index:251658245;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8.25pt,158.3pt" to="575.2pt,1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" strokecolor="white" strokeweight="2.25pt">
              <w10:wrap anchorx="page" anchory="page"/>
            </v:line>
          </w:pict>
        </mc:Fallback>
      </mc:AlternateContent>
    </w:r>
    <w:r w:rsidR="00C30FE7" w:rsidRPr="006F6989">
      <w:rPr>
        <w:noProof/>
      </w:rPr>
      <mc:AlternateContent>
        <mc:Choice Requires="wps">
          <w:drawing>
            <wp:anchor distT="0" distB="0" distL="114300" distR="114300" simplePos="0" relativeHeight="251658244" behindDoc="0" locked="0" layoutInCell="1" allowOverlap="1" wp14:anchorId="2D69F2D2" wp14:editId="5495348F">
              <wp:simplePos x="0" y="0"/>
              <wp:positionH relativeFrom="page">
                <wp:posOffset>123825</wp:posOffset>
              </wp:positionH>
              <wp:positionV relativeFrom="page">
                <wp:posOffset>276225</wp:posOffset>
              </wp:positionV>
              <wp:extent cx="7199630" cy="0"/>
              <wp:effectExtent l="0" t="19050" r="1270" b="19050"/>
              <wp:wrapNone/>
              <wp:docPr id="35" name="Straight Connector 35"/>
              <wp:cNvGraphicFramePr/>
              <a:graphic xmlns:a="http://schemas.openxmlformats.org/drawingml/2006/main">
                <a:graphicData uri="http://schemas.microsoft.com/office/word/2010/wordprocessingShape">
                  <wps:wsp>
                    <wps:cNvCnPr/>
                    <wps:spPr>
                      <a:xfrm>
                        <a:off x="0" y="0"/>
                        <a:ext cx="7199630" cy="0"/>
                      </a:xfrm>
                      <a:prstGeom prst="line">
                        <a:avLst/>
                      </a:prstGeom>
                      <a:ln w="28575">
                        <a:solidFill>
                          <a:srgbClr val="FFFF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A2B520" id="Straight Connector 35" o:spid="_x0000_s1026" style="position:absolute;z-index:2516582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9.75pt,21.75pt" to="576.6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" strokecolor="white" strokeweight="2.2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9C01A0C"/>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1744E7DE"/>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B1A0FAE2"/>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2CAC856"/>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5CB271DA"/>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EEB2BEBC"/>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8B37FE"/>
    <w:multiLevelType w:val="multilevel"/>
    <w:tmpl w:val="A2EE2272"/>
    <w:lvl w:ilvl="0">
      <w:start w:val="1"/>
      <w:numFmt w:val="bullet"/>
      <w:pStyle w:val="ListBullet"/>
      <w:lvlText w:val="•"/>
      <w:lvlJc w:val="left"/>
      <w:pPr>
        <w:tabs>
          <w:tab w:val="num" w:pos="170"/>
        </w:tabs>
        <w:ind w:left="170" w:hanging="170"/>
      </w:pPr>
      <w:rPr>
        <w:rFonts w:ascii="Times New Roman" w:hAnsi="Times New Roman" w:cs="Times New Roman" w:hint="default"/>
        <w:b w:val="0"/>
        <w:i w:val="0"/>
        <w:color w:val="393838" w:themeColor="text1"/>
        <w:position w:val="0"/>
        <w:sz w:val="20"/>
      </w:rPr>
    </w:lvl>
    <w:lvl w:ilvl="1">
      <w:start w:val="1"/>
      <w:numFmt w:val="bullet"/>
      <w:pStyle w:val="ListBullet2"/>
      <w:lvlText w:val="–"/>
      <w:lvlJc w:val="left"/>
      <w:pPr>
        <w:tabs>
          <w:tab w:val="num" w:pos="340"/>
        </w:tabs>
        <w:ind w:left="340" w:hanging="170"/>
      </w:pPr>
      <w:rPr>
        <w:rFonts w:asciiTheme="minorHAnsi" w:hAnsiTheme="minorHAnsi" w:hint="default"/>
        <w:b w:val="0"/>
        <w:i w:val="0"/>
        <w:color w:val="auto"/>
        <w:position w:val="2"/>
        <w:sz w:val="20"/>
      </w:rPr>
    </w:lvl>
    <w:lvl w:ilvl="2">
      <w:start w:val="1"/>
      <w:numFmt w:val="bullet"/>
      <w:pStyle w:val="ListBullet3"/>
      <w:lvlText w:val="&gt;"/>
      <w:lvlJc w:val="left"/>
      <w:pPr>
        <w:tabs>
          <w:tab w:val="num" w:pos="510"/>
        </w:tabs>
        <w:ind w:left="510" w:hanging="170"/>
      </w:pPr>
      <w:rPr>
        <w:rFonts w:ascii="Symbol" w:hAnsi="Symbol" w:hint="default"/>
        <w:b w:val="0"/>
        <w:i w:val="0"/>
        <w:color w:val="393838"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7" w15:restartNumberingAfterBreak="0">
    <w:nsid w:val="0C351215"/>
    <w:multiLevelType w:val="multilevel"/>
    <w:tmpl w:val="6C1270E4"/>
    <w:lvl w:ilvl="0">
      <w:start w:val="1"/>
      <w:numFmt w:val="none"/>
      <w:lvlRestart w:val="0"/>
      <w:pStyle w:val="Heading1"/>
      <w:suff w:val="nothing"/>
      <w:lvlText w:val=""/>
      <w:lvlJc w:val="left"/>
      <w:pPr>
        <w:ind w:left="0" w:firstLine="0"/>
      </w:pPr>
      <w:rPr>
        <w:rFonts w:hint="default"/>
        <w:color w:val="007B4B"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8" w15:restartNumberingAfterBreak="0">
    <w:nsid w:val="0FB2573F"/>
    <w:multiLevelType w:val="multilevel"/>
    <w:tmpl w:val="D18EE714"/>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9" w15:restartNumberingAfterBreak="0">
    <w:nsid w:val="122F5397"/>
    <w:multiLevelType w:val="multilevel"/>
    <w:tmpl w:val="0E647B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94A695C"/>
    <w:multiLevelType w:val="multilevel"/>
    <w:tmpl w:val="75CA4D72"/>
    <w:lvl w:ilvl="0">
      <w:start w:val="1"/>
      <w:numFmt w:val="bullet"/>
      <w:pStyle w:val="TableTextBullet"/>
      <w:lvlText w:val="•"/>
      <w:lvlJc w:val="left"/>
      <w:pPr>
        <w:tabs>
          <w:tab w:val="num" w:pos="284"/>
        </w:tabs>
        <w:ind w:left="284" w:hanging="171"/>
      </w:pPr>
      <w:rPr>
        <w:rFonts w:ascii="Calibri" w:hAnsi="Calibri" w:hint="default"/>
        <w:b w:val="0"/>
        <w:i w:val="0"/>
        <w:color w:val="393838" w:themeColor="text1"/>
        <w:position w:val="0"/>
        <w:sz w:val="20"/>
        <w:szCs w:val="12"/>
      </w:rPr>
    </w:lvl>
    <w:lvl w:ilvl="1">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1" w15:restartNumberingAfterBreak="0">
    <w:nsid w:val="1F275C51"/>
    <w:multiLevelType w:val="multilevel"/>
    <w:tmpl w:val="14E88F38"/>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2" w15:restartNumberingAfterBreak="0">
    <w:nsid w:val="1F8605CC"/>
    <w:multiLevelType w:val="multilevel"/>
    <w:tmpl w:val="0D7C8F2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C72580B"/>
    <w:multiLevelType w:val="multilevel"/>
    <w:tmpl w:val="151AC338"/>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93838" w:themeColor="text1"/>
      </w:rPr>
    </w:lvl>
    <w:lvl w:ilvl="2">
      <w:start w:val="1"/>
      <w:numFmt w:val="lowerRoman"/>
      <w:pStyle w:val="PullOutBoxNumbered3"/>
      <w:lvlText w:val="%3."/>
      <w:lvlJc w:val="left"/>
      <w:pPr>
        <w:tabs>
          <w:tab w:val="num" w:pos="1219"/>
        </w:tabs>
        <w:ind w:left="1219" w:hanging="397"/>
      </w:pPr>
      <w:rPr>
        <w:rFonts w:hint="default"/>
        <w:color w:val="393838"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2DCC1C8B"/>
    <w:multiLevelType w:val="multilevel"/>
    <w:tmpl w:val="48B0EF0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2FE02D5"/>
    <w:multiLevelType w:val="multilevel"/>
    <w:tmpl w:val="A3683F1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5897444"/>
    <w:multiLevelType w:val="multilevel"/>
    <w:tmpl w:val="3938A80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8723AD4"/>
    <w:multiLevelType w:val="multilevel"/>
    <w:tmpl w:val="C3FC21F4"/>
    <w:lvl w:ilvl="0">
      <w:start w:val="1"/>
      <w:numFmt w:val="bullet"/>
      <w:pStyle w:val="PullOutBoxBullet"/>
      <w:lvlText w:val="•"/>
      <w:lvlJc w:val="left"/>
      <w:pPr>
        <w:tabs>
          <w:tab w:val="num" w:pos="567"/>
        </w:tabs>
        <w:ind w:left="312" w:hanging="170"/>
      </w:pPr>
      <w:rPr>
        <w:rFonts w:ascii="Calibri" w:hAnsi="Calibri" w:hint="default"/>
        <w:color w:val="393838"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93838"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93838"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3C8C7ACA"/>
    <w:multiLevelType w:val="multilevel"/>
    <w:tmpl w:val="F55EC02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CFD75B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08E516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393838"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D545EC4"/>
    <w:multiLevelType w:val="multilevel"/>
    <w:tmpl w:val="9ED034F8"/>
    <w:name w:val="HighlightBoxBullet"/>
    <w:lvl w:ilvl="0">
      <w:start w:val="1"/>
      <w:numFmt w:val="bullet"/>
      <w:lvlRestart w:val="0"/>
      <w:pStyle w:val="HighlightBoxBullet"/>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3" w15:restartNumberingAfterBreak="0">
    <w:nsid w:val="54451D0A"/>
    <w:multiLevelType w:val="multilevel"/>
    <w:tmpl w:val="7438FF10"/>
    <w:lvl w:ilvl="0">
      <w:start w:val="1"/>
      <w:numFmt w:val="none"/>
      <w:lvlRestart w:val="0"/>
      <w:suff w:val="nothing"/>
      <w:lvlText w:val=""/>
      <w:lvlJc w:val="left"/>
      <w:pPr>
        <w:ind w:left="0" w:firstLine="0"/>
      </w:pPr>
      <w:rPr>
        <w:rFonts w:hint="default"/>
        <w:color w:val="007B4B" w:themeColor="text2"/>
        <w:sz w:val="40"/>
      </w:rPr>
    </w:lvl>
    <w:lvl w:ilvl="1">
      <w:start w:val="1"/>
      <w:numFmt w:val="decimal"/>
      <w:lvlText w:val="%2."/>
      <w:lvlJc w:val="left"/>
      <w:pPr>
        <w:ind w:left="360" w:hanging="360"/>
      </w:pPr>
    </w:lvl>
    <w:lvl w:ilvl="2">
      <w:start w:val="1"/>
      <w:numFmt w:val="none"/>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24" w15:restartNumberingAfterBreak="0">
    <w:nsid w:val="5A9D7DDC"/>
    <w:multiLevelType w:val="multilevel"/>
    <w:tmpl w:val="702A6A1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26" w15:restartNumberingAfterBreak="0">
    <w:nsid w:val="60295C9D"/>
    <w:multiLevelType w:val="multilevel"/>
    <w:tmpl w:val="80129C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26464F"/>
    <w:multiLevelType w:val="multilevel"/>
    <w:tmpl w:val="0E647B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7236FA5"/>
    <w:multiLevelType w:val="hybridMultilevel"/>
    <w:tmpl w:val="A628E6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D1D40AC"/>
    <w:multiLevelType w:val="multilevel"/>
    <w:tmpl w:val="4A4219B0"/>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0" w15:restartNumberingAfterBreak="0">
    <w:nsid w:val="70250B03"/>
    <w:multiLevelType w:val="multilevel"/>
    <w:tmpl w:val="F3EA2326"/>
    <w:lvl w:ilvl="0">
      <w:start w:val="1"/>
      <w:numFmt w:val="bullet"/>
      <w:pStyle w:val="QuoteBullet"/>
      <w:lvlText w:val=""/>
      <w:lvlJc w:val="left"/>
      <w:pPr>
        <w:tabs>
          <w:tab w:val="num" w:pos="454"/>
        </w:tabs>
        <w:ind w:left="454" w:hanging="170"/>
      </w:pPr>
      <w:rPr>
        <w:rFonts w:ascii="Symbol" w:hAnsi="Symbol" w:hint="default"/>
        <w:b w:val="0"/>
        <w:i w:val="0"/>
        <w:color w:val="393838"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007B4B"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1" w15:restartNumberingAfterBreak="0">
    <w:nsid w:val="7839021E"/>
    <w:multiLevelType w:val="multilevel"/>
    <w:tmpl w:val="E0E09B5E"/>
    <w:lvl w:ilvl="0">
      <w:start w:val="1"/>
      <w:numFmt w:val="decimal"/>
      <w:pStyle w:val="ListNumber"/>
      <w:lvlText w:val="%1."/>
      <w:lvlJc w:val="left"/>
      <w:pPr>
        <w:tabs>
          <w:tab w:val="num" w:pos="340"/>
        </w:tabs>
        <w:ind w:left="340" w:hanging="340"/>
      </w:pPr>
      <w:rPr>
        <w:rFonts w:hint="default"/>
        <w:color w:val="393838" w:themeColor="text1"/>
        <w:spacing w:val="0"/>
        <w:sz w:val="20"/>
      </w:rPr>
    </w:lvl>
    <w:lvl w:ilvl="1">
      <w:start w:val="1"/>
      <w:numFmt w:val="lowerLetter"/>
      <w:pStyle w:val="ListNumber2"/>
      <w:lvlText w:val="%2."/>
      <w:lvlJc w:val="left"/>
      <w:pPr>
        <w:tabs>
          <w:tab w:val="num" w:pos="680"/>
        </w:tabs>
        <w:ind w:left="680" w:hanging="340"/>
      </w:pPr>
      <w:rPr>
        <w:rFonts w:hint="default"/>
        <w:color w:val="393838" w:themeColor="text1"/>
        <w:spacing w:val="0"/>
        <w:sz w:val="20"/>
      </w:rPr>
    </w:lvl>
    <w:lvl w:ilvl="2">
      <w:start w:val="1"/>
      <w:numFmt w:val="lowerRoman"/>
      <w:pStyle w:val="ListNumber3"/>
      <w:lvlText w:val="%3."/>
      <w:lvlJc w:val="left"/>
      <w:pPr>
        <w:tabs>
          <w:tab w:val="num" w:pos="1049"/>
        </w:tabs>
        <w:ind w:left="1049" w:hanging="369"/>
      </w:pPr>
      <w:rPr>
        <w:rFonts w:hint="default"/>
        <w:color w:val="393838"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16cid:durableId="1607880516">
    <w:abstractNumId w:val="20"/>
  </w:num>
  <w:num w:numId="2" w16cid:durableId="926841837">
    <w:abstractNumId w:val="19"/>
  </w:num>
  <w:num w:numId="3" w16cid:durableId="804082612">
    <w:abstractNumId w:val="8"/>
  </w:num>
  <w:num w:numId="4" w16cid:durableId="1010958822">
    <w:abstractNumId w:val="8"/>
  </w:num>
  <w:num w:numId="5" w16cid:durableId="261687064">
    <w:abstractNumId w:val="7"/>
  </w:num>
  <w:num w:numId="6" w16cid:durableId="1065957429">
    <w:abstractNumId w:val="7"/>
  </w:num>
  <w:num w:numId="7" w16cid:durableId="432284873">
    <w:abstractNumId w:val="7"/>
  </w:num>
  <w:num w:numId="8" w16cid:durableId="218247486">
    <w:abstractNumId w:val="7"/>
  </w:num>
  <w:num w:numId="9" w16cid:durableId="1456677451">
    <w:abstractNumId w:val="25"/>
  </w:num>
  <w:num w:numId="10" w16cid:durableId="1134983974">
    <w:abstractNumId w:val="22"/>
  </w:num>
  <w:num w:numId="11" w16cid:durableId="559557214">
    <w:abstractNumId w:val="11"/>
  </w:num>
  <w:num w:numId="12" w16cid:durableId="1715304487">
    <w:abstractNumId w:val="11"/>
  </w:num>
  <w:num w:numId="13" w16cid:durableId="539635320">
    <w:abstractNumId w:val="11"/>
  </w:num>
  <w:num w:numId="14" w16cid:durableId="1337222996">
    <w:abstractNumId w:val="5"/>
  </w:num>
  <w:num w:numId="15" w16cid:durableId="154155624">
    <w:abstractNumId w:val="6"/>
  </w:num>
  <w:num w:numId="16" w16cid:durableId="1042831277">
    <w:abstractNumId w:val="3"/>
  </w:num>
  <w:num w:numId="17" w16cid:durableId="1135754469">
    <w:abstractNumId w:val="6"/>
  </w:num>
  <w:num w:numId="18" w16cid:durableId="1496218137">
    <w:abstractNumId w:val="2"/>
  </w:num>
  <w:num w:numId="19" w16cid:durableId="1727292347">
    <w:abstractNumId w:val="6"/>
  </w:num>
  <w:num w:numId="20" w16cid:durableId="417943623">
    <w:abstractNumId w:val="4"/>
  </w:num>
  <w:num w:numId="21" w16cid:durableId="1446732509">
    <w:abstractNumId w:val="31"/>
  </w:num>
  <w:num w:numId="22" w16cid:durableId="2001156565">
    <w:abstractNumId w:val="1"/>
  </w:num>
  <w:num w:numId="23" w16cid:durableId="504591528">
    <w:abstractNumId w:val="31"/>
  </w:num>
  <w:num w:numId="24" w16cid:durableId="1276061181">
    <w:abstractNumId w:val="0"/>
  </w:num>
  <w:num w:numId="25" w16cid:durableId="760415742">
    <w:abstractNumId w:val="31"/>
  </w:num>
  <w:num w:numId="26" w16cid:durableId="2038389843">
    <w:abstractNumId w:val="17"/>
  </w:num>
  <w:num w:numId="27" w16cid:durableId="1407654290">
    <w:abstractNumId w:val="17"/>
  </w:num>
  <w:num w:numId="28" w16cid:durableId="537477508">
    <w:abstractNumId w:val="17"/>
  </w:num>
  <w:num w:numId="29" w16cid:durableId="154732032">
    <w:abstractNumId w:val="13"/>
  </w:num>
  <w:num w:numId="30" w16cid:durableId="405030858">
    <w:abstractNumId w:val="13"/>
  </w:num>
  <w:num w:numId="31" w16cid:durableId="1301154424">
    <w:abstractNumId w:val="13"/>
  </w:num>
  <w:num w:numId="32" w16cid:durableId="741104393">
    <w:abstractNumId w:val="30"/>
  </w:num>
  <w:num w:numId="33" w16cid:durableId="1162964294">
    <w:abstractNumId w:val="30"/>
  </w:num>
  <w:num w:numId="34" w16cid:durableId="742143143">
    <w:abstractNumId w:val="21"/>
  </w:num>
  <w:num w:numId="35" w16cid:durableId="1662462493">
    <w:abstractNumId w:val="10"/>
  </w:num>
  <w:num w:numId="36" w16cid:durableId="819808577">
    <w:abstractNumId w:val="10"/>
  </w:num>
  <w:num w:numId="37" w16cid:durableId="597520462">
    <w:abstractNumId w:val="10"/>
  </w:num>
  <w:num w:numId="38" w16cid:durableId="674916931">
    <w:abstractNumId w:val="29"/>
  </w:num>
  <w:num w:numId="39" w16cid:durableId="1196232206">
    <w:abstractNumId w:val="29"/>
  </w:num>
  <w:num w:numId="40" w16cid:durableId="36319230">
    <w:abstractNumId w:val="29"/>
  </w:num>
  <w:num w:numId="41" w16cid:durableId="111292675">
    <w:abstractNumId w:val="7"/>
  </w:num>
  <w:num w:numId="42" w16cid:durableId="1879589684">
    <w:abstractNumId w:val="7"/>
  </w:num>
  <w:num w:numId="43" w16cid:durableId="897057261">
    <w:abstractNumId w:val="7"/>
  </w:num>
  <w:num w:numId="44" w16cid:durableId="2136092317">
    <w:abstractNumId w:val="7"/>
  </w:num>
  <w:num w:numId="45" w16cid:durableId="1716614505">
    <w:abstractNumId w:val="26"/>
  </w:num>
  <w:num w:numId="46" w16cid:durableId="2027751806">
    <w:abstractNumId w:val="9"/>
  </w:num>
  <w:num w:numId="47" w16cid:durableId="981037174">
    <w:abstractNumId w:val="24"/>
  </w:num>
  <w:num w:numId="48" w16cid:durableId="1283850450">
    <w:abstractNumId w:val="12"/>
  </w:num>
  <w:num w:numId="49" w16cid:durableId="1657369438">
    <w:abstractNumId w:val="15"/>
  </w:num>
  <w:num w:numId="50" w16cid:durableId="1577665885">
    <w:abstractNumId w:val="16"/>
  </w:num>
  <w:num w:numId="51" w16cid:durableId="1606158373">
    <w:abstractNumId w:val="18"/>
  </w:num>
  <w:num w:numId="52" w16cid:durableId="331031495">
    <w:abstractNumId w:val="14"/>
  </w:num>
  <w:num w:numId="53" w16cid:durableId="1321428063">
    <w:abstractNumId w:val="27"/>
  </w:num>
  <w:num w:numId="54" w16cid:durableId="1569993953">
    <w:abstractNumId w:val="7"/>
  </w:num>
  <w:num w:numId="55" w16cid:durableId="377509575">
    <w:abstractNumId w:val="28"/>
  </w:num>
  <w:num w:numId="56" w16cid:durableId="1481463041">
    <w:abstractNumId w:val="7"/>
  </w:num>
  <w:num w:numId="57" w16cid:durableId="1413315329">
    <w:abstractNumId w:val="7"/>
  </w:num>
  <w:num w:numId="58" w16cid:durableId="778063320">
    <w:abstractNumId w:val="7"/>
  </w:num>
  <w:num w:numId="59" w16cid:durableId="778140037">
    <w:abstractNumId w:val="23"/>
  </w:num>
  <w:num w:numId="60" w16cid:durableId="934827588">
    <w:abstractNumId w:val="7"/>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ncent White (DEECA)">
    <w15:presenceInfo w15:providerId="AD" w15:userId="S::vincent.white@deeca.vic.gov.au::da3cc57f-2354-4bec-9a8f-4d2f67ac5ab7"/>
  </w15:person>
  <w15:person w15:author="Kristen A Hedgecoe (DEECA)">
    <w15:presenceInfo w15:providerId="AD" w15:userId="S::kristen.hedgecoe@deeca.vic.gov.au::a821e527-15c1-45c1-8ae7-5b77f3342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1BB"/>
    <w:rsid w:val="00001771"/>
    <w:rsid w:val="00002862"/>
    <w:rsid w:val="00005602"/>
    <w:rsid w:val="00010E86"/>
    <w:rsid w:val="00012B4C"/>
    <w:rsid w:val="00012FCC"/>
    <w:rsid w:val="000154A1"/>
    <w:rsid w:val="000157EA"/>
    <w:rsid w:val="0001788F"/>
    <w:rsid w:val="0002480B"/>
    <w:rsid w:val="0002549F"/>
    <w:rsid w:val="000263ED"/>
    <w:rsid w:val="0003194E"/>
    <w:rsid w:val="00032491"/>
    <w:rsid w:val="0003441A"/>
    <w:rsid w:val="00034DF1"/>
    <w:rsid w:val="00035DAD"/>
    <w:rsid w:val="00044E00"/>
    <w:rsid w:val="00051D32"/>
    <w:rsid w:val="0006102F"/>
    <w:rsid w:val="0006529E"/>
    <w:rsid w:val="00067F80"/>
    <w:rsid w:val="00070D7A"/>
    <w:rsid w:val="00070F5E"/>
    <w:rsid w:val="00073A4F"/>
    <w:rsid w:val="00073CD6"/>
    <w:rsid w:val="0007401E"/>
    <w:rsid w:val="0007607F"/>
    <w:rsid w:val="00076244"/>
    <w:rsid w:val="00080C00"/>
    <w:rsid w:val="0008266F"/>
    <w:rsid w:val="00086054"/>
    <w:rsid w:val="00086F6C"/>
    <w:rsid w:val="000918ED"/>
    <w:rsid w:val="0009232A"/>
    <w:rsid w:val="00092962"/>
    <w:rsid w:val="000944A0"/>
    <w:rsid w:val="000A18E5"/>
    <w:rsid w:val="000A199C"/>
    <w:rsid w:val="000A2AA3"/>
    <w:rsid w:val="000A43CD"/>
    <w:rsid w:val="000A4B1E"/>
    <w:rsid w:val="000A559A"/>
    <w:rsid w:val="000A5D5F"/>
    <w:rsid w:val="000A6B16"/>
    <w:rsid w:val="000B0CB0"/>
    <w:rsid w:val="000B0EB3"/>
    <w:rsid w:val="000B2F86"/>
    <w:rsid w:val="000B42DC"/>
    <w:rsid w:val="000B49EE"/>
    <w:rsid w:val="000B7EA3"/>
    <w:rsid w:val="000C5E12"/>
    <w:rsid w:val="000C6B41"/>
    <w:rsid w:val="000C7496"/>
    <w:rsid w:val="000D05A9"/>
    <w:rsid w:val="000D0B5E"/>
    <w:rsid w:val="000D2A54"/>
    <w:rsid w:val="000E66FC"/>
    <w:rsid w:val="00101EDC"/>
    <w:rsid w:val="00107B70"/>
    <w:rsid w:val="00110BB4"/>
    <w:rsid w:val="00111E69"/>
    <w:rsid w:val="00114715"/>
    <w:rsid w:val="00116F6A"/>
    <w:rsid w:val="00121B06"/>
    <w:rsid w:val="00127352"/>
    <w:rsid w:val="00130512"/>
    <w:rsid w:val="0013184C"/>
    <w:rsid w:val="00131A17"/>
    <w:rsid w:val="0013251E"/>
    <w:rsid w:val="00133AF3"/>
    <w:rsid w:val="001375A3"/>
    <w:rsid w:val="0013771F"/>
    <w:rsid w:val="00137DA9"/>
    <w:rsid w:val="00140E84"/>
    <w:rsid w:val="00144F54"/>
    <w:rsid w:val="00145027"/>
    <w:rsid w:val="00145585"/>
    <w:rsid w:val="0014559D"/>
    <w:rsid w:val="00146033"/>
    <w:rsid w:val="00150FE6"/>
    <w:rsid w:val="00160B16"/>
    <w:rsid w:val="00161519"/>
    <w:rsid w:val="001615FC"/>
    <w:rsid w:val="00161AD7"/>
    <w:rsid w:val="00163F7A"/>
    <w:rsid w:val="0016552D"/>
    <w:rsid w:val="00174FAC"/>
    <w:rsid w:val="001865D3"/>
    <w:rsid w:val="00186F10"/>
    <w:rsid w:val="0019058C"/>
    <w:rsid w:val="00195475"/>
    <w:rsid w:val="001961B3"/>
    <w:rsid w:val="001A5578"/>
    <w:rsid w:val="001A5693"/>
    <w:rsid w:val="001A769A"/>
    <w:rsid w:val="001B0F37"/>
    <w:rsid w:val="001B34A5"/>
    <w:rsid w:val="001B3895"/>
    <w:rsid w:val="001C0B36"/>
    <w:rsid w:val="001C0DF8"/>
    <w:rsid w:val="001C3DA5"/>
    <w:rsid w:val="001C433D"/>
    <w:rsid w:val="001D53DD"/>
    <w:rsid w:val="001D7D81"/>
    <w:rsid w:val="001F13B4"/>
    <w:rsid w:val="001F3CBE"/>
    <w:rsid w:val="001F65B4"/>
    <w:rsid w:val="001F7BF0"/>
    <w:rsid w:val="00202932"/>
    <w:rsid w:val="002037D0"/>
    <w:rsid w:val="00212DD6"/>
    <w:rsid w:val="00214FBC"/>
    <w:rsid w:val="002156C5"/>
    <w:rsid w:val="00215EF2"/>
    <w:rsid w:val="00217BC8"/>
    <w:rsid w:val="00225C85"/>
    <w:rsid w:val="00226A92"/>
    <w:rsid w:val="00230A11"/>
    <w:rsid w:val="002310DC"/>
    <w:rsid w:val="00233657"/>
    <w:rsid w:val="00235BFB"/>
    <w:rsid w:val="0024580A"/>
    <w:rsid w:val="0024603E"/>
    <w:rsid w:val="00251B57"/>
    <w:rsid w:val="00251E42"/>
    <w:rsid w:val="002543F7"/>
    <w:rsid w:val="00254CBC"/>
    <w:rsid w:val="00257442"/>
    <w:rsid w:val="002623B4"/>
    <w:rsid w:val="002659EF"/>
    <w:rsid w:val="00265CEE"/>
    <w:rsid w:val="00265DED"/>
    <w:rsid w:val="0026750C"/>
    <w:rsid w:val="002708BB"/>
    <w:rsid w:val="002756C2"/>
    <w:rsid w:val="00283E2F"/>
    <w:rsid w:val="002855EB"/>
    <w:rsid w:val="00286BFB"/>
    <w:rsid w:val="00294524"/>
    <w:rsid w:val="002A37AD"/>
    <w:rsid w:val="002A4337"/>
    <w:rsid w:val="002A756E"/>
    <w:rsid w:val="002B1870"/>
    <w:rsid w:val="002B25A1"/>
    <w:rsid w:val="002B2BDB"/>
    <w:rsid w:val="002C0972"/>
    <w:rsid w:val="002C0A26"/>
    <w:rsid w:val="002C15A1"/>
    <w:rsid w:val="002D0DEE"/>
    <w:rsid w:val="002D0EA4"/>
    <w:rsid w:val="002D497A"/>
    <w:rsid w:val="002D7BC8"/>
    <w:rsid w:val="002E61FD"/>
    <w:rsid w:val="002F0BB2"/>
    <w:rsid w:val="002F0CAE"/>
    <w:rsid w:val="002F131F"/>
    <w:rsid w:val="002F42D5"/>
    <w:rsid w:val="002F5E3B"/>
    <w:rsid w:val="002F60D3"/>
    <w:rsid w:val="002F72F0"/>
    <w:rsid w:val="00300B55"/>
    <w:rsid w:val="003017E7"/>
    <w:rsid w:val="00310289"/>
    <w:rsid w:val="00311F9D"/>
    <w:rsid w:val="0031365B"/>
    <w:rsid w:val="003160BC"/>
    <w:rsid w:val="00317CC3"/>
    <w:rsid w:val="00320DAA"/>
    <w:rsid w:val="00321365"/>
    <w:rsid w:val="00321EF1"/>
    <w:rsid w:val="0032271F"/>
    <w:rsid w:val="003238F1"/>
    <w:rsid w:val="00323BF5"/>
    <w:rsid w:val="00326229"/>
    <w:rsid w:val="00326AFE"/>
    <w:rsid w:val="00333D08"/>
    <w:rsid w:val="003424FE"/>
    <w:rsid w:val="00343C31"/>
    <w:rsid w:val="00344F24"/>
    <w:rsid w:val="00347CEF"/>
    <w:rsid w:val="00352AA1"/>
    <w:rsid w:val="003535E7"/>
    <w:rsid w:val="00362C46"/>
    <w:rsid w:val="003649E4"/>
    <w:rsid w:val="003667B4"/>
    <w:rsid w:val="00367831"/>
    <w:rsid w:val="00370E93"/>
    <w:rsid w:val="00373120"/>
    <w:rsid w:val="00375CC2"/>
    <w:rsid w:val="0037606C"/>
    <w:rsid w:val="0037662B"/>
    <w:rsid w:val="00377AE0"/>
    <w:rsid w:val="00381BD6"/>
    <w:rsid w:val="00384959"/>
    <w:rsid w:val="00385ACB"/>
    <w:rsid w:val="00387E20"/>
    <w:rsid w:val="00392142"/>
    <w:rsid w:val="00393F08"/>
    <w:rsid w:val="00394899"/>
    <w:rsid w:val="00395E8D"/>
    <w:rsid w:val="00396776"/>
    <w:rsid w:val="003976F7"/>
    <w:rsid w:val="00397C06"/>
    <w:rsid w:val="003A065F"/>
    <w:rsid w:val="003A1EF7"/>
    <w:rsid w:val="003A3CE3"/>
    <w:rsid w:val="003A5EE7"/>
    <w:rsid w:val="003A607A"/>
    <w:rsid w:val="003A7EED"/>
    <w:rsid w:val="003B09AC"/>
    <w:rsid w:val="003B319F"/>
    <w:rsid w:val="003B6C38"/>
    <w:rsid w:val="003C3556"/>
    <w:rsid w:val="003C5DE4"/>
    <w:rsid w:val="003C7766"/>
    <w:rsid w:val="003D2879"/>
    <w:rsid w:val="003D37AF"/>
    <w:rsid w:val="003E18DB"/>
    <w:rsid w:val="003E618B"/>
    <w:rsid w:val="003E6662"/>
    <w:rsid w:val="003F0E3D"/>
    <w:rsid w:val="003F4797"/>
    <w:rsid w:val="003F4BE0"/>
    <w:rsid w:val="003F57AD"/>
    <w:rsid w:val="003F5C78"/>
    <w:rsid w:val="003F6F34"/>
    <w:rsid w:val="0040353E"/>
    <w:rsid w:val="00406BBB"/>
    <w:rsid w:val="00410D99"/>
    <w:rsid w:val="00411CF5"/>
    <w:rsid w:val="0041220E"/>
    <w:rsid w:val="00412752"/>
    <w:rsid w:val="0041373B"/>
    <w:rsid w:val="004163BD"/>
    <w:rsid w:val="00420A9A"/>
    <w:rsid w:val="00421D74"/>
    <w:rsid w:val="00421E78"/>
    <w:rsid w:val="004231BB"/>
    <w:rsid w:val="00423AE4"/>
    <w:rsid w:val="0042400B"/>
    <w:rsid w:val="004246CB"/>
    <w:rsid w:val="00426C4A"/>
    <w:rsid w:val="004271F8"/>
    <w:rsid w:val="004336BD"/>
    <w:rsid w:val="00433BEA"/>
    <w:rsid w:val="004346BA"/>
    <w:rsid w:val="004353BC"/>
    <w:rsid w:val="004356E7"/>
    <w:rsid w:val="00442A19"/>
    <w:rsid w:val="00444C03"/>
    <w:rsid w:val="004461F4"/>
    <w:rsid w:val="004467E7"/>
    <w:rsid w:val="0045333E"/>
    <w:rsid w:val="004545DE"/>
    <w:rsid w:val="00456756"/>
    <w:rsid w:val="00457D8B"/>
    <w:rsid w:val="0046050D"/>
    <w:rsid w:val="00461D32"/>
    <w:rsid w:val="00464FE9"/>
    <w:rsid w:val="00470D1D"/>
    <w:rsid w:val="00470D7E"/>
    <w:rsid w:val="00475A0D"/>
    <w:rsid w:val="00476A21"/>
    <w:rsid w:val="00476EC8"/>
    <w:rsid w:val="00476ED7"/>
    <w:rsid w:val="0048000D"/>
    <w:rsid w:val="00482128"/>
    <w:rsid w:val="00485975"/>
    <w:rsid w:val="00490129"/>
    <w:rsid w:val="00490D17"/>
    <w:rsid w:val="00491A21"/>
    <w:rsid w:val="004926E3"/>
    <w:rsid w:val="00496E50"/>
    <w:rsid w:val="00497A80"/>
    <w:rsid w:val="004A0C72"/>
    <w:rsid w:val="004A2E8D"/>
    <w:rsid w:val="004A6119"/>
    <w:rsid w:val="004B3688"/>
    <w:rsid w:val="004C06A1"/>
    <w:rsid w:val="004C1AE2"/>
    <w:rsid w:val="004C2F62"/>
    <w:rsid w:val="004C4ABE"/>
    <w:rsid w:val="004C565C"/>
    <w:rsid w:val="004D2DB9"/>
    <w:rsid w:val="004D2F7F"/>
    <w:rsid w:val="004D54AF"/>
    <w:rsid w:val="004D75DC"/>
    <w:rsid w:val="004E0EC2"/>
    <w:rsid w:val="004E1B12"/>
    <w:rsid w:val="004E4B43"/>
    <w:rsid w:val="004F1562"/>
    <w:rsid w:val="0050187C"/>
    <w:rsid w:val="0050652B"/>
    <w:rsid w:val="0051353C"/>
    <w:rsid w:val="00513C5A"/>
    <w:rsid w:val="005178C8"/>
    <w:rsid w:val="00523AB5"/>
    <w:rsid w:val="00523B9A"/>
    <w:rsid w:val="00524546"/>
    <w:rsid w:val="00525C9F"/>
    <w:rsid w:val="005269F8"/>
    <w:rsid w:val="005271AA"/>
    <w:rsid w:val="00527C75"/>
    <w:rsid w:val="00532570"/>
    <w:rsid w:val="00545EB8"/>
    <w:rsid w:val="00550725"/>
    <w:rsid w:val="00550F15"/>
    <w:rsid w:val="00553C45"/>
    <w:rsid w:val="00561408"/>
    <w:rsid w:val="00563817"/>
    <w:rsid w:val="005654D6"/>
    <w:rsid w:val="005665C6"/>
    <w:rsid w:val="00570600"/>
    <w:rsid w:val="00570EE4"/>
    <w:rsid w:val="00574C14"/>
    <w:rsid w:val="00577A1E"/>
    <w:rsid w:val="00580177"/>
    <w:rsid w:val="00580671"/>
    <w:rsid w:val="00580750"/>
    <w:rsid w:val="005820A2"/>
    <w:rsid w:val="005821ED"/>
    <w:rsid w:val="0058300E"/>
    <w:rsid w:val="00585D07"/>
    <w:rsid w:val="00590073"/>
    <w:rsid w:val="00591107"/>
    <w:rsid w:val="00594162"/>
    <w:rsid w:val="005954A6"/>
    <w:rsid w:val="005955F0"/>
    <w:rsid w:val="00595941"/>
    <w:rsid w:val="00597310"/>
    <w:rsid w:val="005A27F8"/>
    <w:rsid w:val="005A37A9"/>
    <w:rsid w:val="005A38CE"/>
    <w:rsid w:val="005A5387"/>
    <w:rsid w:val="005B0B99"/>
    <w:rsid w:val="005B17FC"/>
    <w:rsid w:val="005B1BBF"/>
    <w:rsid w:val="005B5043"/>
    <w:rsid w:val="005B7046"/>
    <w:rsid w:val="005C0978"/>
    <w:rsid w:val="005C7501"/>
    <w:rsid w:val="005D0463"/>
    <w:rsid w:val="005D1F23"/>
    <w:rsid w:val="005D53D6"/>
    <w:rsid w:val="005D5441"/>
    <w:rsid w:val="005D6A12"/>
    <w:rsid w:val="005D75DF"/>
    <w:rsid w:val="005E0F9F"/>
    <w:rsid w:val="005E4E5C"/>
    <w:rsid w:val="005E50D5"/>
    <w:rsid w:val="00600A84"/>
    <w:rsid w:val="00602052"/>
    <w:rsid w:val="006029DF"/>
    <w:rsid w:val="00603A8F"/>
    <w:rsid w:val="00605D4F"/>
    <w:rsid w:val="006135E1"/>
    <w:rsid w:val="00615CEA"/>
    <w:rsid w:val="00624F9A"/>
    <w:rsid w:val="00626D00"/>
    <w:rsid w:val="00632451"/>
    <w:rsid w:val="00633767"/>
    <w:rsid w:val="00633BC3"/>
    <w:rsid w:val="00637AD7"/>
    <w:rsid w:val="0064037E"/>
    <w:rsid w:val="00640C93"/>
    <w:rsid w:val="006419EB"/>
    <w:rsid w:val="00644884"/>
    <w:rsid w:val="006456E6"/>
    <w:rsid w:val="00651F4D"/>
    <w:rsid w:val="00652760"/>
    <w:rsid w:val="00652FA5"/>
    <w:rsid w:val="006540E9"/>
    <w:rsid w:val="00661DA0"/>
    <w:rsid w:val="00664097"/>
    <w:rsid w:val="006642CE"/>
    <w:rsid w:val="00666EE7"/>
    <w:rsid w:val="0067618C"/>
    <w:rsid w:val="0068202B"/>
    <w:rsid w:val="006919A4"/>
    <w:rsid w:val="00695FDA"/>
    <w:rsid w:val="006979FF"/>
    <w:rsid w:val="00697DD4"/>
    <w:rsid w:val="006A3FC2"/>
    <w:rsid w:val="006A5256"/>
    <w:rsid w:val="006A593A"/>
    <w:rsid w:val="006B6D6C"/>
    <w:rsid w:val="006C4DD6"/>
    <w:rsid w:val="006C5538"/>
    <w:rsid w:val="006C5B7B"/>
    <w:rsid w:val="006C5FFC"/>
    <w:rsid w:val="006C6CBE"/>
    <w:rsid w:val="006C7A0D"/>
    <w:rsid w:val="006D094C"/>
    <w:rsid w:val="006D0967"/>
    <w:rsid w:val="006D1ADA"/>
    <w:rsid w:val="006D6DA4"/>
    <w:rsid w:val="006E21E4"/>
    <w:rsid w:val="006E3672"/>
    <w:rsid w:val="006E4261"/>
    <w:rsid w:val="006E4DE6"/>
    <w:rsid w:val="006F25D6"/>
    <w:rsid w:val="006F48E8"/>
    <w:rsid w:val="006F6989"/>
    <w:rsid w:val="00706951"/>
    <w:rsid w:val="007072C8"/>
    <w:rsid w:val="007075A8"/>
    <w:rsid w:val="007100C3"/>
    <w:rsid w:val="007125FE"/>
    <w:rsid w:val="00712EEB"/>
    <w:rsid w:val="007160B3"/>
    <w:rsid w:val="00717223"/>
    <w:rsid w:val="007217B2"/>
    <w:rsid w:val="00722C76"/>
    <w:rsid w:val="00723381"/>
    <w:rsid w:val="00726343"/>
    <w:rsid w:val="007335FA"/>
    <w:rsid w:val="007353EB"/>
    <w:rsid w:val="0073759A"/>
    <w:rsid w:val="00744A9E"/>
    <w:rsid w:val="00744DFA"/>
    <w:rsid w:val="007512FB"/>
    <w:rsid w:val="00756D4E"/>
    <w:rsid w:val="00756DD1"/>
    <w:rsid w:val="00756EE5"/>
    <w:rsid w:val="00764001"/>
    <w:rsid w:val="00764B40"/>
    <w:rsid w:val="00765D3C"/>
    <w:rsid w:val="00766FBF"/>
    <w:rsid w:val="00767772"/>
    <w:rsid w:val="00777AF3"/>
    <w:rsid w:val="00783D1D"/>
    <w:rsid w:val="00785F3B"/>
    <w:rsid w:val="0079104E"/>
    <w:rsid w:val="00795F0D"/>
    <w:rsid w:val="007965FF"/>
    <w:rsid w:val="00796C93"/>
    <w:rsid w:val="007A1726"/>
    <w:rsid w:val="007A420A"/>
    <w:rsid w:val="007A545A"/>
    <w:rsid w:val="007A5BC1"/>
    <w:rsid w:val="007B7A86"/>
    <w:rsid w:val="007C07B1"/>
    <w:rsid w:val="007C2EBC"/>
    <w:rsid w:val="007E5607"/>
    <w:rsid w:val="007F0E05"/>
    <w:rsid w:val="007F5ACA"/>
    <w:rsid w:val="00801836"/>
    <w:rsid w:val="00803C1E"/>
    <w:rsid w:val="00805098"/>
    <w:rsid w:val="00805A19"/>
    <w:rsid w:val="00814BA6"/>
    <w:rsid w:val="008176A0"/>
    <w:rsid w:val="008307BA"/>
    <w:rsid w:val="00840C1E"/>
    <w:rsid w:val="008440D3"/>
    <w:rsid w:val="00845B73"/>
    <w:rsid w:val="008463FA"/>
    <w:rsid w:val="0085062B"/>
    <w:rsid w:val="00854638"/>
    <w:rsid w:val="008620C9"/>
    <w:rsid w:val="008623AD"/>
    <w:rsid w:val="00881919"/>
    <w:rsid w:val="00884E72"/>
    <w:rsid w:val="008861C3"/>
    <w:rsid w:val="00886D24"/>
    <w:rsid w:val="00897D52"/>
    <w:rsid w:val="008A12FA"/>
    <w:rsid w:val="008A31FE"/>
    <w:rsid w:val="008A3D7A"/>
    <w:rsid w:val="008A4F1E"/>
    <w:rsid w:val="008B0FA2"/>
    <w:rsid w:val="008B6D5A"/>
    <w:rsid w:val="008B705C"/>
    <w:rsid w:val="008C3AA5"/>
    <w:rsid w:val="008C4F22"/>
    <w:rsid w:val="008C524B"/>
    <w:rsid w:val="008D0C69"/>
    <w:rsid w:val="008D4F7C"/>
    <w:rsid w:val="008E1BF5"/>
    <w:rsid w:val="008E2C15"/>
    <w:rsid w:val="008E46D1"/>
    <w:rsid w:val="008E496D"/>
    <w:rsid w:val="008E7F87"/>
    <w:rsid w:val="008F30B6"/>
    <w:rsid w:val="008F4E41"/>
    <w:rsid w:val="008F73A4"/>
    <w:rsid w:val="009142E7"/>
    <w:rsid w:val="00923C04"/>
    <w:rsid w:val="00926954"/>
    <w:rsid w:val="00927740"/>
    <w:rsid w:val="00930552"/>
    <w:rsid w:val="0093077B"/>
    <w:rsid w:val="00933C93"/>
    <w:rsid w:val="00936540"/>
    <w:rsid w:val="009403A3"/>
    <w:rsid w:val="009414FF"/>
    <w:rsid w:val="009444F8"/>
    <w:rsid w:val="00955B64"/>
    <w:rsid w:val="00956018"/>
    <w:rsid w:val="009566CF"/>
    <w:rsid w:val="00956FA1"/>
    <w:rsid w:val="00966B1D"/>
    <w:rsid w:val="0097079F"/>
    <w:rsid w:val="0097119D"/>
    <w:rsid w:val="009726E5"/>
    <w:rsid w:val="00973DBD"/>
    <w:rsid w:val="00974687"/>
    <w:rsid w:val="0097616D"/>
    <w:rsid w:val="009773F5"/>
    <w:rsid w:val="009802A2"/>
    <w:rsid w:val="00983A4C"/>
    <w:rsid w:val="009A3026"/>
    <w:rsid w:val="009A3182"/>
    <w:rsid w:val="009A3402"/>
    <w:rsid w:val="009A5540"/>
    <w:rsid w:val="009B0DE4"/>
    <w:rsid w:val="009B2274"/>
    <w:rsid w:val="009B693F"/>
    <w:rsid w:val="009B7D0D"/>
    <w:rsid w:val="009C190C"/>
    <w:rsid w:val="009C4D07"/>
    <w:rsid w:val="009D0EDB"/>
    <w:rsid w:val="009D1D74"/>
    <w:rsid w:val="009D42A2"/>
    <w:rsid w:val="009D44E0"/>
    <w:rsid w:val="009D4B18"/>
    <w:rsid w:val="009D5C2E"/>
    <w:rsid w:val="009D5CD6"/>
    <w:rsid w:val="009E23D0"/>
    <w:rsid w:val="009E3FDE"/>
    <w:rsid w:val="009E54DE"/>
    <w:rsid w:val="009E7274"/>
    <w:rsid w:val="00A003ED"/>
    <w:rsid w:val="00A012F6"/>
    <w:rsid w:val="00A01C26"/>
    <w:rsid w:val="00A059AF"/>
    <w:rsid w:val="00A07A9A"/>
    <w:rsid w:val="00A119CB"/>
    <w:rsid w:val="00A12B5E"/>
    <w:rsid w:val="00A170FB"/>
    <w:rsid w:val="00A17D01"/>
    <w:rsid w:val="00A21B4C"/>
    <w:rsid w:val="00A232D5"/>
    <w:rsid w:val="00A23774"/>
    <w:rsid w:val="00A243E9"/>
    <w:rsid w:val="00A3102C"/>
    <w:rsid w:val="00A329C5"/>
    <w:rsid w:val="00A353CD"/>
    <w:rsid w:val="00A40F82"/>
    <w:rsid w:val="00A45F6D"/>
    <w:rsid w:val="00A45FA7"/>
    <w:rsid w:val="00A50751"/>
    <w:rsid w:val="00A51E4D"/>
    <w:rsid w:val="00A52A4B"/>
    <w:rsid w:val="00A55ECF"/>
    <w:rsid w:val="00A563EF"/>
    <w:rsid w:val="00A60F4A"/>
    <w:rsid w:val="00A63106"/>
    <w:rsid w:val="00A72135"/>
    <w:rsid w:val="00A74ED9"/>
    <w:rsid w:val="00A752F8"/>
    <w:rsid w:val="00A76FEA"/>
    <w:rsid w:val="00A772E9"/>
    <w:rsid w:val="00A77DBB"/>
    <w:rsid w:val="00A8118F"/>
    <w:rsid w:val="00A8671F"/>
    <w:rsid w:val="00A8747E"/>
    <w:rsid w:val="00A91212"/>
    <w:rsid w:val="00A91658"/>
    <w:rsid w:val="00A91A4B"/>
    <w:rsid w:val="00A91BC7"/>
    <w:rsid w:val="00A92134"/>
    <w:rsid w:val="00A947DD"/>
    <w:rsid w:val="00A94C53"/>
    <w:rsid w:val="00A9656C"/>
    <w:rsid w:val="00A969DE"/>
    <w:rsid w:val="00AA0994"/>
    <w:rsid w:val="00AA0AE8"/>
    <w:rsid w:val="00AA0CAC"/>
    <w:rsid w:val="00AA3A9D"/>
    <w:rsid w:val="00AA494B"/>
    <w:rsid w:val="00AA708D"/>
    <w:rsid w:val="00AA728A"/>
    <w:rsid w:val="00AA7321"/>
    <w:rsid w:val="00AB0AB7"/>
    <w:rsid w:val="00AB2B9D"/>
    <w:rsid w:val="00AB3983"/>
    <w:rsid w:val="00AC1A52"/>
    <w:rsid w:val="00AC1ADD"/>
    <w:rsid w:val="00AC77FC"/>
    <w:rsid w:val="00AD35E5"/>
    <w:rsid w:val="00AD7F21"/>
    <w:rsid w:val="00AE47C6"/>
    <w:rsid w:val="00AE57DF"/>
    <w:rsid w:val="00AE595C"/>
    <w:rsid w:val="00AE6D04"/>
    <w:rsid w:val="00AF1289"/>
    <w:rsid w:val="00AF45B8"/>
    <w:rsid w:val="00AF539E"/>
    <w:rsid w:val="00AF5AFB"/>
    <w:rsid w:val="00B02ECC"/>
    <w:rsid w:val="00B04157"/>
    <w:rsid w:val="00B05029"/>
    <w:rsid w:val="00B05091"/>
    <w:rsid w:val="00B050D9"/>
    <w:rsid w:val="00B05710"/>
    <w:rsid w:val="00B0659F"/>
    <w:rsid w:val="00B109CE"/>
    <w:rsid w:val="00B10B9F"/>
    <w:rsid w:val="00B11AB7"/>
    <w:rsid w:val="00B2028A"/>
    <w:rsid w:val="00B23273"/>
    <w:rsid w:val="00B314ED"/>
    <w:rsid w:val="00B31528"/>
    <w:rsid w:val="00B31BF9"/>
    <w:rsid w:val="00B32DD8"/>
    <w:rsid w:val="00B35236"/>
    <w:rsid w:val="00B354E0"/>
    <w:rsid w:val="00B42090"/>
    <w:rsid w:val="00B42F24"/>
    <w:rsid w:val="00B441EE"/>
    <w:rsid w:val="00B50620"/>
    <w:rsid w:val="00B53271"/>
    <w:rsid w:val="00B53C74"/>
    <w:rsid w:val="00B558C9"/>
    <w:rsid w:val="00B56425"/>
    <w:rsid w:val="00B5675E"/>
    <w:rsid w:val="00B56DBC"/>
    <w:rsid w:val="00B6031C"/>
    <w:rsid w:val="00B60ED6"/>
    <w:rsid w:val="00B60F36"/>
    <w:rsid w:val="00B652AD"/>
    <w:rsid w:val="00B6612E"/>
    <w:rsid w:val="00B6692A"/>
    <w:rsid w:val="00B71270"/>
    <w:rsid w:val="00B71C3C"/>
    <w:rsid w:val="00B7265D"/>
    <w:rsid w:val="00B75706"/>
    <w:rsid w:val="00B80104"/>
    <w:rsid w:val="00B80A11"/>
    <w:rsid w:val="00B81678"/>
    <w:rsid w:val="00B81B83"/>
    <w:rsid w:val="00B82271"/>
    <w:rsid w:val="00B91A23"/>
    <w:rsid w:val="00B945F8"/>
    <w:rsid w:val="00BA29FD"/>
    <w:rsid w:val="00BA53DC"/>
    <w:rsid w:val="00BA5A0C"/>
    <w:rsid w:val="00BA6E92"/>
    <w:rsid w:val="00BB0C6D"/>
    <w:rsid w:val="00BB323A"/>
    <w:rsid w:val="00BB374C"/>
    <w:rsid w:val="00BB50BB"/>
    <w:rsid w:val="00BC111D"/>
    <w:rsid w:val="00BC24C9"/>
    <w:rsid w:val="00BC5770"/>
    <w:rsid w:val="00BC59AA"/>
    <w:rsid w:val="00BC6EFC"/>
    <w:rsid w:val="00BD0D09"/>
    <w:rsid w:val="00BD51E4"/>
    <w:rsid w:val="00BD7BFD"/>
    <w:rsid w:val="00BE0123"/>
    <w:rsid w:val="00BE0BA7"/>
    <w:rsid w:val="00BE4A3C"/>
    <w:rsid w:val="00BE71C8"/>
    <w:rsid w:val="00BF0537"/>
    <w:rsid w:val="00BF2ADC"/>
    <w:rsid w:val="00BF3112"/>
    <w:rsid w:val="00BF3CC8"/>
    <w:rsid w:val="00BF3FB3"/>
    <w:rsid w:val="00BF7EF1"/>
    <w:rsid w:val="00C00063"/>
    <w:rsid w:val="00C005C0"/>
    <w:rsid w:val="00C007E6"/>
    <w:rsid w:val="00C012EA"/>
    <w:rsid w:val="00C043BB"/>
    <w:rsid w:val="00C0535D"/>
    <w:rsid w:val="00C06B50"/>
    <w:rsid w:val="00C165BC"/>
    <w:rsid w:val="00C16B65"/>
    <w:rsid w:val="00C171FB"/>
    <w:rsid w:val="00C202E0"/>
    <w:rsid w:val="00C2035E"/>
    <w:rsid w:val="00C2274C"/>
    <w:rsid w:val="00C25952"/>
    <w:rsid w:val="00C30FE7"/>
    <w:rsid w:val="00C3204E"/>
    <w:rsid w:val="00C37513"/>
    <w:rsid w:val="00C37F98"/>
    <w:rsid w:val="00C47A97"/>
    <w:rsid w:val="00C507FE"/>
    <w:rsid w:val="00C526BE"/>
    <w:rsid w:val="00C52B45"/>
    <w:rsid w:val="00C57061"/>
    <w:rsid w:val="00C66118"/>
    <w:rsid w:val="00C7266A"/>
    <w:rsid w:val="00C73F4E"/>
    <w:rsid w:val="00C76D6A"/>
    <w:rsid w:val="00C81C76"/>
    <w:rsid w:val="00C82345"/>
    <w:rsid w:val="00C8300D"/>
    <w:rsid w:val="00C8485D"/>
    <w:rsid w:val="00C900F8"/>
    <w:rsid w:val="00C92126"/>
    <w:rsid w:val="00C94EDF"/>
    <w:rsid w:val="00CA5EE0"/>
    <w:rsid w:val="00CA646E"/>
    <w:rsid w:val="00CA6DE6"/>
    <w:rsid w:val="00CB049D"/>
    <w:rsid w:val="00CB0FEB"/>
    <w:rsid w:val="00CB372C"/>
    <w:rsid w:val="00CC5B93"/>
    <w:rsid w:val="00CD1083"/>
    <w:rsid w:val="00CD1094"/>
    <w:rsid w:val="00CD1E12"/>
    <w:rsid w:val="00CD3294"/>
    <w:rsid w:val="00CD35BE"/>
    <w:rsid w:val="00CD4C19"/>
    <w:rsid w:val="00CD5C29"/>
    <w:rsid w:val="00CD7D04"/>
    <w:rsid w:val="00CE1384"/>
    <w:rsid w:val="00CE21BD"/>
    <w:rsid w:val="00CE2344"/>
    <w:rsid w:val="00CE3BDB"/>
    <w:rsid w:val="00CE71E9"/>
    <w:rsid w:val="00CF1C8A"/>
    <w:rsid w:val="00CF3359"/>
    <w:rsid w:val="00CF57D8"/>
    <w:rsid w:val="00CF73FE"/>
    <w:rsid w:val="00D04781"/>
    <w:rsid w:val="00D04A6F"/>
    <w:rsid w:val="00D06153"/>
    <w:rsid w:val="00D112E7"/>
    <w:rsid w:val="00D153BB"/>
    <w:rsid w:val="00D15D01"/>
    <w:rsid w:val="00D176D2"/>
    <w:rsid w:val="00D20A34"/>
    <w:rsid w:val="00D22313"/>
    <w:rsid w:val="00D26F6F"/>
    <w:rsid w:val="00D314B1"/>
    <w:rsid w:val="00D35007"/>
    <w:rsid w:val="00D3538F"/>
    <w:rsid w:val="00D35A22"/>
    <w:rsid w:val="00D4081D"/>
    <w:rsid w:val="00D426E7"/>
    <w:rsid w:val="00D44FCC"/>
    <w:rsid w:val="00D52E4F"/>
    <w:rsid w:val="00D53D02"/>
    <w:rsid w:val="00D53D74"/>
    <w:rsid w:val="00D5405A"/>
    <w:rsid w:val="00D620CD"/>
    <w:rsid w:val="00D62D68"/>
    <w:rsid w:val="00D6460D"/>
    <w:rsid w:val="00D64948"/>
    <w:rsid w:val="00D73F57"/>
    <w:rsid w:val="00D80A1B"/>
    <w:rsid w:val="00D836C6"/>
    <w:rsid w:val="00D951E5"/>
    <w:rsid w:val="00DA0CFC"/>
    <w:rsid w:val="00DA1046"/>
    <w:rsid w:val="00DA10AD"/>
    <w:rsid w:val="00DA2BE1"/>
    <w:rsid w:val="00DA3004"/>
    <w:rsid w:val="00DA61A0"/>
    <w:rsid w:val="00DA726A"/>
    <w:rsid w:val="00DA790A"/>
    <w:rsid w:val="00DB3538"/>
    <w:rsid w:val="00DB528A"/>
    <w:rsid w:val="00DB7A82"/>
    <w:rsid w:val="00DC226F"/>
    <w:rsid w:val="00DC785E"/>
    <w:rsid w:val="00DC7B23"/>
    <w:rsid w:val="00DD20E4"/>
    <w:rsid w:val="00DE2628"/>
    <w:rsid w:val="00DE2F4C"/>
    <w:rsid w:val="00DE41EF"/>
    <w:rsid w:val="00DE4896"/>
    <w:rsid w:val="00DE5123"/>
    <w:rsid w:val="00DE56EF"/>
    <w:rsid w:val="00DE629C"/>
    <w:rsid w:val="00DF17AA"/>
    <w:rsid w:val="00DF274A"/>
    <w:rsid w:val="00DF335B"/>
    <w:rsid w:val="00DF7615"/>
    <w:rsid w:val="00E025BD"/>
    <w:rsid w:val="00E03FD9"/>
    <w:rsid w:val="00E04BC7"/>
    <w:rsid w:val="00E07D7C"/>
    <w:rsid w:val="00E145B0"/>
    <w:rsid w:val="00E15B72"/>
    <w:rsid w:val="00E21B75"/>
    <w:rsid w:val="00E225BA"/>
    <w:rsid w:val="00E228A4"/>
    <w:rsid w:val="00E250AF"/>
    <w:rsid w:val="00E251A0"/>
    <w:rsid w:val="00E25306"/>
    <w:rsid w:val="00E3251E"/>
    <w:rsid w:val="00E328C4"/>
    <w:rsid w:val="00E33C0B"/>
    <w:rsid w:val="00E3415E"/>
    <w:rsid w:val="00E35F59"/>
    <w:rsid w:val="00E37D20"/>
    <w:rsid w:val="00E44316"/>
    <w:rsid w:val="00E60140"/>
    <w:rsid w:val="00E61AB3"/>
    <w:rsid w:val="00E6299C"/>
    <w:rsid w:val="00E65A82"/>
    <w:rsid w:val="00E74506"/>
    <w:rsid w:val="00E7551C"/>
    <w:rsid w:val="00E8360D"/>
    <w:rsid w:val="00E90668"/>
    <w:rsid w:val="00E90FB2"/>
    <w:rsid w:val="00E9277A"/>
    <w:rsid w:val="00E927ED"/>
    <w:rsid w:val="00E96C8F"/>
    <w:rsid w:val="00EA0824"/>
    <w:rsid w:val="00EA0DA3"/>
    <w:rsid w:val="00EA65A5"/>
    <w:rsid w:val="00EA7D96"/>
    <w:rsid w:val="00EB149C"/>
    <w:rsid w:val="00EB19CC"/>
    <w:rsid w:val="00EB5076"/>
    <w:rsid w:val="00EC5E81"/>
    <w:rsid w:val="00EC7FDA"/>
    <w:rsid w:val="00ED1125"/>
    <w:rsid w:val="00ED59C8"/>
    <w:rsid w:val="00ED6A6A"/>
    <w:rsid w:val="00EE0347"/>
    <w:rsid w:val="00EE7519"/>
    <w:rsid w:val="00EF33F9"/>
    <w:rsid w:val="00EF41E2"/>
    <w:rsid w:val="00F03427"/>
    <w:rsid w:val="00F04024"/>
    <w:rsid w:val="00F048F6"/>
    <w:rsid w:val="00F10207"/>
    <w:rsid w:val="00F15901"/>
    <w:rsid w:val="00F17C7B"/>
    <w:rsid w:val="00F21B1E"/>
    <w:rsid w:val="00F2483F"/>
    <w:rsid w:val="00F25E43"/>
    <w:rsid w:val="00F26AAE"/>
    <w:rsid w:val="00F349A7"/>
    <w:rsid w:val="00F36AC8"/>
    <w:rsid w:val="00F41110"/>
    <w:rsid w:val="00F42E98"/>
    <w:rsid w:val="00F501BD"/>
    <w:rsid w:val="00F554F4"/>
    <w:rsid w:val="00F5565F"/>
    <w:rsid w:val="00F62A34"/>
    <w:rsid w:val="00F63E1B"/>
    <w:rsid w:val="00F64A36"/>
    <w:rsid w:val="00F74269"/>
    <w:rsid w:val="00F743B9"/>
    <w:rsid w:val="00F80748"/>
    <w:rsid w:val="00F864F9"/>
    <w:rsid w:val="00F8775F"/>
    <w:rsid w:val="00F91D91"/>
    <w:rsid w:val="00F96A98"/>
    <w:rsid w:val="00FA04FF"/>
    <w:rsid w:val="00FA2780"/>
    <w:rsid w:val="00FA293F"/>
    <w:rsid w:val="00FA647C"/>
    <w:rsid w:val="00FB0E5F"/>
    <w:rsid w:val="00FB1280"/>
    <w:rsid w:val="00FB29D2"/>
    <w:rsid w:val="00FB47E5"/>
    <w:rsid w:val="00FB5C4A"/>
    <w:rsid w:val="00FB6509"/>
    <w:rsid w:val="00FB7780"/>
    <w:rsid w:val="00FB7F32"/>
    <w:rsid w:val="00FC1949"/>
    <w:rsid w:val="00FC4A38"/>
    <w:rsid w:val="00FC5530"/>
    <w:rsid w:val="00FC64AD"/>
    <w:rsid w:val="00FC64AF"/>
    <w:rsid w:val="00FC70F2"/>
    <w:rsid w:val="00FD025C"/>
    <w:rsid w:val="00FE14B0"/>
    <w:rsid w:val="00FE4ACF"/>
    <w:rsid w:val="00FE546B"/>
    <w:rsid w:val="00FF744F"/>
    <w:rsid w:val="018377DD"/>
    <w:rsid w:val="022886DE"/>
    <w:rsid w:val="05B46204"/>
    <w:rsid w:val="069F1ED1"/>
    <w:rsid w:val="0984A6BF"/>
    <w:rsid w:val="0ECBA657"/>
    <w:rsid w:val="0FBEE84C"/>
    <w:rsid w:val="113AAABE"/>
    <w:rsid w:val="13529742"/>
    <w:rsid w:val="139BD40C"/>
    <w:rsid w:val="161B34A7"/>
    <w:rsid w:val="182D59D6"/>
    <w:rsid w:val="18F7929D"/>
    <w:rsid w:val="1AAB98B5"/>
    <w:rsid w:val="1AC9D2DE"/>
    <w:rsid w:val="1BECF5C3"/>
    <w:rsid w:val="1DBEF04A"/>
    <w:rsid w:val="1F85E98E"/>
    <w:rsid w:val="218821FB"/>
    <w:rsid w:val="21AC0E27"/>
    <w:rsid w:val="2250797D"/>
    <w:rsid w:val="22CAFF62"/>
    <w:rsid w:val="2364F1F8"/>
    <w:rsid w:val="237A87C2"/>
    <w:rsid w:val="254385EF"/>
    <w:rsid w:val="2694F6A1"/>
    <w:rsid w:val="26989341"/>
    <w:rsid w:val="26C4889B"/>
    <w:rsid w:val="281146D1"/>
    <w:rsid w:val="281875F3"/>
    <w:rsid w:val="28970FEB"/>
    <w:rsid w:val="289A02E5"/>
    <w:rsid w:val="294E9C64"/>
    <w:rsid w:val="29D342E2"/>
    <w:rsid w:val="2AE1448A"/>
    <w:rsid w:val="2B0166D5"/>
    <w:rsid w:val="2B56EE48"/>
    <w:rsid w:val="2B7FFE04"/>
    <w:rsid w:val="2BB20F91"/>
    <w:rsid w:val="2D2EF16F"/>
    <w:rsid w:val="2D62EE6C"/>
    <w:rsid w:val="2D64796F"/>
    <w:rsid w:val="2E3CEFFE"/>
    <w:rsid w:val="316EB4EE"/>
    <w:rsid w:val="35807810"/>
    <w:rsid w:val="359B5F6B"/>
    <w:rsid w:val="3718666F"/>
    <w:rsid w:val="3760C433"/>
    <w:rsid w:val="37AF80B0"/>
    <w:rsid w:val="37F5403B"/>
    <w:rsid w:val="3961212C"/>
    <w:rsid w:val="39A6B0B0"/>
    <w:rsid w:val="3AF02CFB"/>
    <w:rsid w:val="3C399410"/>
    <w:rsid w:val="3DB42865"/>
    <w:rsid w:val="44DB6CBF"/>
    <w:rsid w:val="4610F4CA"/>
    <w:rsid w:val="46E99BB3"/>
    <w:rsid w:val="4708C9EA"/>
    <w:rsid w:val="47844370"/>
    <w:rsid w:val="47FE843B"/>
    <w:rsid w:val="48949B87"/>
    <w:rsid w:val="48A2136F"/>
    <w:rsid w:val="498EC1C8"/>
    <w:rsid w:val="4A42A946"/>
    <w:rsid w:val="4BA2F2B9"/>
    <w:rsid w:val="4D78A132"/>
    <w:rsid w:val="4F667339"/>
    <w:rsid w:val="51EBCAFB"/>
    <w:rsid w:val="550A2686"/>
    <w:rsid w:val="551404D1"/>
    <w:rsid w:val="55D8349F"/>
    <w:rsid w:val="56AAD51D"/>
    <w:rsid w:val="581DCC1F"/>
    <w:rsid w:val="5C705552"/>
    <w:rsid w:val="5D51971D"/>
    <w:rsid w:val="5DCCD5EA"/>
    <w:rsid w:val="5E56F0B0"/>
    <w:rsid w:val="5EC46C18"/>
    <w:rsid w:val="5F0EB86F"/>
    <w:rsid w:val="60664F17"/>
    <w:rsid w:val="60C90CEE"/>
    <w:rsid w:val="6234A2B4"/>
    <w:rsid w:val="624D235F"/>
    <w:rsid w:val="6446D610"/>
    <w:rsid w:val="65DB94B1"/>
    <w:rsid w:val="6757B5A0"/>
    <w:rsid w:val="67B6FEB0"/>
    <w:rsid w:val="697C3BD6"/>
    <w:rsid w:val="69CE3266"/>
    <w:rsid w:val="69E2A2EE"/>
    <w:rsid w:val="6A960860"/>
    <w:rsid w:val="6D977968"/>
    <w:rsid w:val="6DD3A7BA"/>
    <w:rsid w:val="70A68AC4"/>
    <w:rsid w:val="70C8FF9E"/>
    <w:rsid w:val="71BEDC77"/>
    <w:rsid w:val="722454F7"/>
    <w:rsid w:val="7255FA04"/>
    <w:rsid w:val="727E57A0"/>
    <w:rsid w:val="73936178"/>
    <w:rsid w:val="74842C46"/>
    <w:rsid w:val="758772E1"/>
    <w:rsid w:val="75E5CCB5"/>
    <w:rsid w:val="76E71EEC"/>
    <w:rsid w:val="7733659A"/>
    <w:rsid w:val="79A95C92"/>
    <w:rsid w:val="7BBA9BF0"/>
    <w:rsid w:val="7D07CE7A"/>
    <w:rsid w:val="7D407B9B"/>
    <w:rsid w:val="7D4BFAC4"/>
    <w:rsid w:val="7F065ED6"/>
    <w:rsid w:val="7F7D3BF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3AA7F"/>
  <w15:docId w15:val="{82E2B4EF-1B35-46F5-829D-123ED23C7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qFormat="1"/>
    <w:lsdException w:name="List Continue 2"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1BB"/>
    <w:rPr>
      <w:rFonts w:ascii="Calibri" w:eastAsiaTheme="minorEastAsia" w:hAnsi="Calibri"/>
    </w:rPr>
  </w:style>
  <w:style w:type="paragraph" w:styleId="Heading1">
    <w:name w:val="heading 1"/>
    <w:basedOn w:val="Normal"/>
    <w:next w:val="BodyText"/>
    <w:link w:val="Heading1Char"/>
    <w:uiPriority w:val="9"/>
    <w:qFormat/>
    <w:rsid w:val="006029DF"/>
    <w:pPr>
      <w:keepNext/>
      <w:keepLines/>
      <w:numPr>
        <w:numId w:val="44"/>
      </w:numPr>
      <w:spacing w:before="300" w:after="360" w:line="440" w:lineRule="exact"/>
      <w:outlineLvl w:val="0"/>
    </w:pPr>
    <w:rPr>
      <w:b/>
      <w:bCs/>
      <w:color w:val="007B4B" w:themeColor="text2"/>
      <w:kern w:val="32"/>
      <w:sz w:val="40"/>
      <w:szCs w:val="32"/>
    </w:rPr>
  </w:style>
  <w:style w:type="paragraph" w:styleId="Heading2">
    <w:name w:val="heading 2"/>
    <w:basedOn w:val="Normal"/>
    <w:next w:val="BodyText"/>
    <w:link w:val="Heading2Char"/>
    <w:uiPriority w:val="9"/>
    <w:qFormat/>
    <w:rsid w:val="006029DF"/>
    <w:pPr>
      <w:keepNext/>
      <w:keepLines/>
      <w:numPr>
        <w:ilvl w:val="1"/>
        <w:numId w:val="44"/>
      </w:numPr>
      <w:tabs>
        <w:tab w:val="left" w:pos="1418"/>
        <w:tab w:val="left" w:pos="1701"/>
        <w:tab w:val="left" w:pos="1985"/>
      </w:tabs>
      <w:spacing w:before="240" w:after="100" w:line="260" w:lineRule="exact"/>
      <w:outlineLvl w:val="1"/>
    </w:pPr>
    <w:rPr>
      <w:rFonts w:ascii="Arial" w:hAnsi="Arial"/>
      <w:b/>
      <w:bCs/>
      <w:iCs/>
      <w:color w:val="007B4B" w:themeColor="text2"/>
      <w:kern w:val="20"/>
      <w:szCs w:val="28"/>
    </w:rPr>
  </w:style>
  <w:style w:type="paragraph" w:styleId="Heading3">
    <w:name w:val="heading 3"/>
    <w:basedOn w:val="Normal"/>
    <w:next w:val="BodyText"/>
    <w:link w:val="Heading3Char"/>
    <w:uiPriority w:val="9"/>
    <w:qFormat/>
    <w:rsid w:val="006029DF"/>
    <w:pPr>
      <w:keepNext/>
      <w:keepLines/>
      <w:numPr>
        <w:ilvl w:val="2"/>
        <w:numId w:val="44"/>
      </w:numPr>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qFormat/>
    <w:rsid w:val="006029DF"/>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qFormat/>
    <w:rsid w:val="006029DF"/>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semiHidden/>
    <w:qFormat/>
    <w:rsid w:val="006029DF"/>
    <w:pPr>
      <w:keepNext/>
      <w:keepLines/>
      <w:spacing w:before="100" w:after="100"/>
      <w:outlineLvl w:val="5"/>
    </w:pPr>
    <w:rPr>
      <w:rFonts w:asciiTheme="majorHAnsi" w:eastAsiaTheme="majorEastAsia" w:hAnsiTheme="majorHAnsi" w:cstheme="majorBidi"/>
      <w:i/>
      <w:iCs/>
      <w:color w:val="007B4B" w:themeColor="text2"/>
    </w:rPr>
  </w:style>
  <w:style w:type="paragraph" w:styleId="Heading7">
    <w:name w:val="heading 7"/>
    <w:basedOn w:val="Normal"/>
    <w:next w:val="Normal"/>
    <w:link w:val="Heading7Char"/>
    <w:semiHidden/>
    <w:rsid w:val="006029DF"/>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semiHidden/>
    <w:rsid w:val="00B050D9"/>
    <w:pPr>
      <w:keepNext/>
      <w:keepLines/>
      <w:pageBreakBefore/>
      <w:framePr w:w="11907" w:h="1985" w:hRule="exact" w:hSpace="11340" w:vSpace="284" w:wrap="around" w:vAnchor="page" w:hAnchor="page" w:yAlign="top"/>
      <w:numPr>
        <w:numId w:val="9"/>
      </w:numPr>
      <w:spacing w:before="1300" w:after="440" w:line="440" w:lineRule="exact"/>
      <w:ind w:right="1134"/>
      <w:outlineLvl w:val="7"/>
    </w:pPr>
    <w:rPr>
      <w:rFonts w:asciiTheme="majorHAnsi" w:eastAsiaTheme="majorEastAsia" w:hAnsiTheme="majorHAnsi" w:cstheme="majorBidi"/>
      <w:b/>
      <w:color w:val="007B4B" w:themeColor="text2"/>
      <w:sz w:val="40"/>
    </w:rPr>
  </w:style>
  <w:style w:type="paragraph" w:styleId="Heading9">
    <w:name w:val="heading 9"/>
    <w:aliases w:val="Appendix Heading 1"/>
    <w:basedOn w:val="Normal"/>
    <w:next w:val="BodyText"/>
    <w:link w:val="Heading9Char"/>
    <w:uiPriority w:val="1"/>
    <w:semiHidden/>
    <w:rsid w:val="00B050D9"/>
    <w:pPr>
      <w:keepNext/>
      <w:keepLines/>
      <w:tabs>
        <w:tab w:val="left" w:pos="1559"/>
        <w:tab w:val="left" w:pos="1843"/>
        <w:tab w:val="left" w:pos="2126"/>
        <w:tab w:val="left" w:pos="2410"/>
      </w:tabs>
      <w:spacing w:before="100" w:after="100" w:line="280" w:lineRule="exact"/>
      <w:outlineLvl w:val="8"/>
    </w:pPr>
    <w:rPr>
      <w:b/>
      <w:color w:val="007B4B"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B050D9"/>
    <w:pPr>
      <w:spacing w:line="440" w:lineRule="exact"/>
      <w:jc w:val="right"/>
    </w:pPr>
    <w:rPr>
      <w:b/>
      <w:color w:val="FFFFFF"/>
      <w:sz w:val="40"/>
    </w:rPr>
  </w:style>
  <w:style w:type="character" w:customStyle="1" w:styleId="HeaderChar">
    <w:name w:val="Header Char"/>
    <w:basedOn w:val="DefaultParagraphFont"/>
    <w:link w:val="Header"/>
    <w:semiHidden/>
    <w:rsid w:val="00D314B1"/>
    <w:rPr>
      <w:rFonts w:eastAsia="Times New Roman" w:cs="Arial"/>
      <w:b/>
      <w:color w:val="FFFFFF"/>
      <w:sz w:val="40"/>
      <w:szCs w:val="20"/>
      <w:lang w:eastAsia="en-AU"/>
    </w:rPr>
  </w:style>
  <w:style w:type="paragraph" w:styleId="Footer">
    <w:name w:val="footer"/>
    <w:basedOn w:val="Normal"/>
    <w:link w:val="FooterChar"/>
    <w:semiHidden/>
    <w:rsid w:val="00B050D9"/>
    <w:pPr>
      <w:spacing w:line="200" w:lineRule="atLeast"/>
    </w:pPr>
    <w:rPr>
      <w:sz w:val="16"/>
    </w:rPr>
  </w:style>
  <w:style w:type="character" w:customStyle="1" w:styleId="FooterChar">
    <w:name w:val="Footer Char"/>
    <w:basedOn w:val="DefaultParagraphFont"/>
    <w:link w:val="Footer"/>
    <w:semiHidden/>
    <w:rsid w:val="00D314B1"/>
    <w:rPr>
      <w:rFonts w:eastAsia="Times New Roman" w:cs="Arial"/>
      <w:color w:val="393838" w:themeColor="text1"/>
      <w:sz w:val="16"/>
      <w:szCs w:val="20"/>
      <w:lang w:eastAsia="en-AU"/>
    </w:rPr>
  </w:style>
  <w:style w:type="paragraph" w:styleId="BalloonText">
    <w:name w:val="Balloon Text"/>
    <w:basedOn w:val="Normal"/>
    <w:link w:val="BalloonTextChar"/>
    <w:semiHidden/>
    <w:unhideWhenUsed/>
    <w:rsid w:val="00B050D9"/>
    <w:rPr>
      <w:rFonts w:ascii="Tahoma" w:hAnsi="Tahoma" w:cs="Tahoma"/>
      <w:sz w:val="16"/>
      <w:szCs w:val="16"/>
    </w:rPr>
  </w:style>
  <w:style w:type="character" w:customStyle="1" w:styleId="BalloonTextChar">
    <w:name w:val="Balloon Text Char"/>
    <w:basedOn w:val="DefaultParagraphFont"/>
    <w:link w:val="BalloonText"/>
    <w:semiHidden/>
    <w:rsid w:val="00B6692A"/>
    <w:rPr>
      <w:rFonts w:ascii="Tahoma" w:eastAsia="Times New Roman" w:hAnsi="Tahoma" w:cs="Tahoma"/>
      <w:color w:val="393838" w:themeColor="text1"/>
      <w:sz w:val="16"/>
      <w:szCs w:val="16"/>
      <w:lang w:eastAsia="en-AU"/>
    </w:rPr>
  </w:style>
  <w:style w:type="table" w:styleId="TableGrid">
    <w:name w:val="Table Grid"/>
    <w:basedOn w:val="TableNormal"/>
    <w:uiPriority w:val="59"/>
    <w:rsid w:val="00B050D9"/>
    <w:pPr>
      <w:spacing w:before="60" w:after="60" w:line="220" w:lineRule="atLeast"/>
      <w:ind w:left="113" w:right="113"/>
    </w:pPr>
    <w:rPr>
      <w:rFonts w:eastAsia="Times New Roman" w:cs="Times New Roman"/>
      <w:color w:val="393838" w:themeColor="text1"/>
      <w:sz w:val="18"/>
      <w:szCs w:val="20"/>
      <w:lang w:eastAsia="en-AU"/>
    </w:rPr>
    <w:tblPr>
      <w:tblStyleColBandSize w:val="1"/>
      <w:tblBorders>
        <w:top w:val="single" w:sz="8" w:space="0" w:color="007B4B" w:themeColor="text2"/>
        <w:bottom w:val="single" w:sz="8" w:space="0" w:color="007B4B" w:themeColor="text2"/>
        <w:insideH w:val="single" w:sz="8" w:space="0" w:color="007B4B"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93838" w:themeColor="text1"/>
        <w:sz w:val="18"/>
      </w:rPr>
      <w:tblPr/>
      <w:tcPr>
        <w:shd w:val="clear" w:color="auto" w:fill="007B4B" w:themeFill="text2"/>
      </w:tcPr>
    </w:tblStylePr>
    <w:tblStylePr w:type="lastRow">
      <w:rPr>
        <w:b w:val="0"/>
      </w:rPr>
    </w:tblStylePr>
    <w:tblStylePr w:type="lastCol">
      <w:pPr>
        <w:jc w:val="left"/>
      </w:pPr>
    </w:tblStylePr>
    <w:tblStylePr w:type="band1Vert">
      <w:tblPr/>
      <w:tcPr>
        <w:shd w:val="clear" w:color="auto" w:fill="CCE4DB" w:themeFill="background2"/>
      </w:tcPr>
    </w:tblStylePr>
    <w:tblStylePr w:type="nwCell">
      <w:pPr>
        <w:jc w:val="left"/>
      </w:pPr>
      <w:tblPr/>
      <w:tcPr>
        <w:vAlign w:val="center"/>
      </w:tcPr>
    </w:tblStylePr>
  </w:style>
  <w:style w:type="numbering" w:styleId="1ai">
    <w:name w:val="Outline List 1"/>
    <w:basedOn w:val="NoList"/>
    <w:rsid w:val="00B050D9"/>
    <w:pPr>
      <w:numPr>
        <w:numId w:val="1"/>
      </w:numPr>
    </w:pPr>
  </w:style>
  <w:style w:type="paragraph" w:customStyle="1" w:styleId="AppendixHeading2">
    <w:name w:val="Appendix Heading 2"/>
    <w:basedOn w:val="Normal"/>
    <w:next w:val="BodyText"/>
    <w:uiPriority w:val="2"/>
    <w:semiHidden/>
    <w:rsid w:val="00B050D9"/>
    <w:pPr>
      <w:keepNext/>
      <w:keepLines/>
      <w:tabs>
        <w:tab w:val="left" w:pos="1559"/>
        <w:tab w:val="left" w:pos="1843"/>
        <w:tab w:val="left" w:pos="2126"/>
        <w:tab w:val="left" w:pos="2410"/>
      </w:tabs>
      <w:spacing w:before="100" w:after="100" w:line="240" w:lineRule="exact"/>
    </w:pPr>
    <w:rPr>
      <w:b/>
      <w:color w:val="494847"/>
    </w:rPr>
  </w:style>
  <w:style w:type="paragraph" w:styleId="BodyText">
    <w:name w:val="Body Text"/>
    <w:basedOn w:val="Normal"/>
    <w:link w:val="BodyTextChar"/>
    <w:qFormat/>
    <w:rsid w:val="00B050D9"/>
    <w:pPr>
      <w:spacing w:before="60" w:after="120"/>
    </w:pPr>
    <w:rPr>
      <w:rFonts w:cs="Times New Roman"/>
    </w:rPr>
  </w:style>
  <w:style w:type="character" w:customStyle="1" w:styleId="BodyTextChar">
    <w:name w:val="Body Text Char"/>
    <w:basedOn w:val="DefaultParagraphFont"/>
    <w:link w:val="BodyText"/>
    <w:rsid w:val="00B050D9"/>
    <w:rPr>
      <w:rFonts w:eastAsia="Times New Roman" w:cs="Times New Roman"/>
      <w:color w:val="393838" w:themeColor="text1"/>
      <w:sz w:val="20"/>
      <w:szCs w:val="20"/>
    </w:rPr>
  </w:style>
  <w:style w:type="paragraph" w:customStyle="1" w:styleId="AppendixHeading3">
    <w:name w:val="Appendix Heading 3"/>
    <w:basedOn w:val="Normal"/>
    <w:next w:val="BodyText"/>
    <w:uiPriority w:val="2"/>
    <w:semiHidden/>
    <w:rsid w:val="00B050D9"/>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styleId="BlockText">
    <w:name w:val="Block Text"/>
    <w:basedOn w:val="Normal"/>
    <w:semiHidden/>
    <w:unhideWhenUsed/>
    <w:rsid w:val="00B050D9"/>
    <w:pPr>
      <w:pBdr>
        <w:top w:val="single" w:sz="2" w:space="10" w:color="007B4B" w:themeColor="accent1" w:frame="1"/>
        <w:left w:val="single" w:sz="2" w:space="10" w:color="007B4B" w:themeColor="accent1" w:frame="1"/>
        <w:bottom w:val="single" w:sz="2" w:space="10" w:color="007B4B" w:themeColor="accent1" w:frame="1"/>
        <w:right w:val="single" w:sz="2" w:space="10" w:color="007B4B" w:themeColor="accent1" w:frame="1"/>
      </w:pBdr>
      <w:ind w:left="1152" w:right="1152"/>
    </w:pPr>
    <w:rPr>
      <w:i/>
      <w:iCs/>
      <w:color w:val="007B4B" w:themeColor="text2"/>
    </w:rPr>
  </w:style>
  <w:style w:type="paragraph" w:customStyle="1" w:styleId="BodyText100ThemeColour">
    <w:name w:val="Body Text 100% Theme Colour"/>
    <w:basedOn w:val="BodyText"/>
    <w:qFormat/>
    <w:rsid w:val="00B050D9"/>
    <w:rPr>
      <w:color w:val="007B4B" w:themeColor="text2"/>
    </w:rPr>
  </w:style>
  <w:style w:type="paragraph" w:customStyle="1" w:styleId="BodyText12ptBefore">
    <w:name w:val="Body Text 12pt Before"/>
    <w:basedOn w:val="BodyText"/>
    <w:next w:val="BodyText"/>
    <w:qFormat/>
    <w:rsid w:val="00B050D9"/>
    <w:pPr>
      <w:spacing w:before="240"/>
    </w:pPr>
  </w:style>
  <w:style w:type="character" w:customStyle="1" w:styleId="Bold">
    <w:name w:val="Bold"/>
    <w:semiHidden/>
    <w:rsid w:val="00B050D9"/>
    <w:rPr>
      <w:b/>
    </w:rPr>
  </w:style>
  <w:style w:type="character" w:customStyle="1" w:styleId="BoldAndItalics">
    <w:name w:val="Bold And Italics"/>
    <w:semiHidden/>
    <w:rsid w:val="00B050D9"/>
    <w:rPr>
      <w:b/>
      <w:i/>
    </w:rPr>
  </w:style>
  <w:style w:type="paragraph" w:styleId="Caption">
    <w:name w:val="caption"/>
    <w:basedOn w:val="Normal"/>
    <w:next w:val="BodyText"/>
    <w:rsid w:val="00B050D9"/>
    <w:pPr>
      <w:keepNext/>
      <w:spacing w:before="360" w:after="240" w:line="200" w:lineRule="atLeast"/>
    </w:pPr>
    <w:rPr>
      <w:b/>
      <w:bCs/>
      <w:sz w:val="16"/>
    </w:rPr>
  </w:style>
  <w:style w:type="paragraph" w:customStyle="1" w:styleId="CaptionDescriptive">
    <w:name w:val="Caption Descriptive"/>
    <w:basedOn w:val="BodyText"/>
    <w:next w:val="BodyText"/>
    <w:rsid w:val="00B050D9"/>
    <w:pPr>
      <w:spacing w:after="60" w:line="240" w:lineRule="auto"/>
      <w:ind w:right="227"/>
    </w:pPr>
    <w:rPr>
      <w:i/>
      <w:sz w:val="18"/>
      <w:szCs w:val="14"/>
    </w:rPr>
  </w:style>
  <w:style w:type="paragraph" w:customStyle="1" w:styleId="CaptionImageorFigure">
    <w:name w:val="Caption Image or Figure"/>
    <w:basedOn w:val="Caption"/>
    <w:qFormat/>
    <w:rsid w:val="00B050D9"/>
    <w:pPr>
      <w:spacing w:before="60" w:after="120"/>
    </w:pPr>
  </w:style>
  <w:style w:type="character" w:styleId="CommentReference">
    <w:name w:val="annotation reference"/>
    <w:basedOn w:val="DefaultParagraphFont"/>
    <w:semiHidden/>
    <w:rsid w:val="00B050D9"/>
    <w:rPr>
      <w:sz w:val="16"/>
      <w:szCs w:val="16"/>
    </w:rPr>
  </w:style>
  <w:style w:type="paragraph" w:styleId="CommentText">
    <w:name w:val="annotation text"/>
    <w:basedOn w:val="Normal"/>
    <w:link w:val="CommentTextChar"/>
    <w:semiHidden/>
    <w:rsid w:val="00B050D9"/>
    <w:pPr>
      <w:spacing w:line="240" w:lineRule="auto"/>
    </w:pPr>
  </w:style>
  <w:style w:type="character" w:customStyle="1" w:styleId="CommentTextChar">
    <w:name w:val="Comment Text Char"/>
    <w:basedOn w:val="DefaultParagraphFont"/>
    <w:link w:val="CommentText"/>
    <w:semiHidden/>
    <w:rsid w:val="00B050D9"/>
    <w:rPr>
      <w:rFonts w:eastAsia="Times New Roman" w:cs="Arial"/>
      <w:color w:val="393838" w:themeColor="text1"/>
      <w:sz w:val="20"/>
      <w:szCs w:val="20"/>
      <w:lang w:eastAsia="en-AU"/>
    </w:rPr>
  </w:style>
  <w:style w:type="paragraph" w:styleId="CommentSubject">
    <w:name w:val="annotation subject"/>
    <w:basedOn w:val="CommentText"/>
    <w:next w:val="CommentText"/>
    <w:link w:val="CommentSubjectChar"/>
    <w:semiHidden/>
    <w:rsid w:val="00B050D9"/>
    <w:rPr>
      <w:b/>
      <w:bCs/>
    </w:rPr>
  </w:style>
  <w:style w:type="character" w:customStyle="1" w:styleId="CommentSubjectChar">
    <w:name w:val="Comment Subject Char"/>
    <w:basedOn w:val="CommentTextChar"/>
    <w:link w:val="CommentSubject"/>
    <w:semiHidden/>
    <w:rsid w:val="00B050D9"/>
    <w:rPr>
      <w:rFonts w:eastAsia="Times New Roman" w:cs="Arial"/>
      <w:b/>
      <w:bCs/>
      <w:color w:val="393838" w:themeColor="text1"/>
      <w:sz w:val="20"/>
      <w:szCs w:val="20"/>
      <w:lang w:eastAsia="en-AU"/>
    </w:rPr>
  </w:style>
  <w:style w:type="paragraph" w:styleId="Date">
    <w:name w:val="Date"/>
    <w:basedOn w:val="Normal"/>
    <w:next w:val="Normal"/>
    <w:link w:val="DateChar"/>
    <w:semiHidden/>
    <w:rsid w:val="00B050D9"/>
    <w:rPr>
      <w:b/>
      <w:color w:val="FFFFFF"/>
      <w:sz w:val="36"/>
    </w:rPr>
  </w:style>
  <w:style w:type="character" w:customStyle="1" w:styleId="DateChar">
    <w:name w:val="Date Char"/>
    <w:basedOn w:val="DefaultParagraphFont"/>
    <w:link w:val="Date"/>
    <w:semiHidden/>
    <w:rsid w:val="00B050D9"/>
    <w:rPr>
      <w:rFonts w:eastAsia="Times New Roman" w:cs="Arial"/>
      <w:b/>
      <w:color w:val="FFFFFF"/>
      <w:sz w:val="36"/>
      <w:szCs w:val="20"/>
      <w:lang w:eastAsia="en-AU"/>
    </w:rPr>
  </w:style>
  <w:style w:type="table" w:customStyle="1" w:styleId="DELWPTableNormal">
    <w:name w:val="DELWP Table Normal"/>
    <w:basedOn w:val="TableNormal"/>
    <w:uiPriority w:val="99"/>
    <w:rsid w:val="00B050D9"/>
    <w:pPr>
      <w:spacing w:after="0" w:line="240" w:lineRule="auto"/>
    </w:pPr>
    <w:rPr>
      <w:rFonts w:eastAsia="Times New Roman" w:cs="Arial"/>
      <w:color w:val="393838" w:themeColor="text1"/>
      <w:sz w:val="20"/>
      <w:szCs w:val="20"/>
      <w:lang w:eastAsia="en-AU"/>
    </w:rPr>
    <w:tblPr/>
  </w:style>
  <w:style w:type="paragraph" w:customStyle="1" w:styleId="Emailaddress">
    <w:name w:val="Email address"/>
    <w:basedOn w:val="Normal"/>
    <w:semiHidden/>
    <w:rsid w:val="00B050D9"/>
    <w:rPr>
      <w:sz w:val="16"/>
      <w:szCs w:val="16"/>
    </w:rPr>
  </w:style>
  <w:style w:type="character" w:styleId="FollowedHyperlink">
    <w:name w:val="FollowedHyperlink"/>
    <w:basedOn w:val="DefaultParagraphFont"/>
    <w:rsid w:val="00B050D9"/>
    <w:rPr>
      <w:color w:val="800080" w:themeColor="followedHyperlink"/>
      <w:u w:val="single"/>
    </w:rPr>
  </w:style>
  <w:style w:type="paragraph" w:customStyle="1" w:styleId="FooterEven">
    <w:name w:val="Footer Even"/>
    <w:next w:val="Footer"/>
    <w:semiHidden/>
    <w:rsid w:val="00B050D9"/>
    <w:pPr>
      <w:spacing w:after="0" w:line="200" w:lineRule="atLeast"/>
    </w:pPr>
    <w:rPr>
      <w:rFonts w:eastAsia="Times New Roman" w:cs="Arial"/>
      <w:color w:val="393838" w:themeColor="text1"/>
      <w:sz w:val="16"/>
      <w:szCs w:val="20"/>
      <w:lang w:eastAsia="en-AU"/>
    </w:rPr>
  </w:style>
  <w:style w:type="paragraph" w:customStyle="1" w:styleId="FooterEvenPageNumber">
    <w:name w:val="Footer Even Page Number"/>
    <w:basedOn w:val="FooterEven"/>
    <w:semiHidden/>
    <w:rsid w:val="00B050D9"/>
    <w:pPr>
      <w:framePr w:wrap="around" w:vAnchor="page" w:hAnchor="margin" w:yAlign="bottom"/>
    </w:pPr>
    <w:rPr>
      <w:b/>
      <w:color w:val="007B4B" w:themeColor="accent1"/>
    </w:rPr>
  </w:style>
  <w:style w:type="paragraph" w:customStyle="1" w:styleId="FooterOdd">
    <w:name w:val="Footer Odd"/>
    <w:next w:val="Footer"/>
    <w:semiHidden/>
    <w:rsid w:val="00B050D9"/>
    <w:pPr>
      <w:spacing w:after="0" w:line="200" w:lineRule="atLeast"/>
      <w:jc w:val="right"/>
    </w:pPr>
    <w:rPr>
      <w:rFonts w:eastAsia="Times New Roman" w:cs="Arial"/>
      <w:color w:val="393838" w:themeColor="text1"/>
      <w:spacing w:val="2"/>
      <w:sz w:val="16"/>
      <w:szCs w:val="20"/>
      <w:lang w:eastAsia="en-AU"/>
    </w:rPr>
  </w:style>
  <w:style w:type="paragraph" w:customStyle="1" w:styleId="FooterOddPageNumber">
    <w:name w:val="Footer Odd Page Number"/>
    <w:basedOn w:val="FooterOdd"/>
    <w:semiHidden/>
    <w:rsid w:val="00B050D9"/>
    <w:pPr>
      <w:ind w:right="28"/>
    </w:pPr>
    <w:rPr>
      <w:b/>
      <w:color w:val="007B4B" w:themeColor="accent1"/>
    </w:rPr>
  </w:style>
  <w:style w:type="character" w:styleId="FootnoteReference">
    <w:name w:val="footnote reference"/>
    <w:basedOn w:val="DefaultParagraphFont"/>
    <w:semiHidden/>
    <w:rsid w:val="00B050D9"/>
    <w:rPr>
      <w:color w:val="393838" w:themeColor="text1"/>
      <w:vertAlign w:val="superscript"/>
    </w:rPr>
  </w:style>
  <w:style w:type="paragraph" w:customStyle="1" w:styleId="FootnoteSeparator">
    <w:name w:val="Footnote Separator"/>
    <w:basedOn w:val="Normal"/>
    <w:semiHidden/>
    <w:rsid w:val="00B050D9"/>
    <w:pPr>
      <w:pBdr>
        <w:top w:val="dotted" w:sz="8" w:space="0" w:color="393838" w:themeColor="text1"/>
      </w:pBdr>
      <w:spacing w:before="120" w:line="120" w:lineRule="exact"/>
    </w:pPr>
    <w:rPr>
      <w:sz w:val="16"/>
      <w:szCs w:val="16"/>
    </w:rPr>
  </w:style>
  <w:style w:type="paragraph" w:styleId="FootnoteText">
    <w:name w:val="footnote text"/>
    <w:basedOn w:val="Normal"/>
    <w:link w:val="FootnoteTextChar"/>
    <w:semiHidden/>
    <w:rsid w:val="00B050D9"/>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semiHidden/>
    <w:rsid w:val="00D314B1"/>
    <w:rPr>
      <w:rFonts w:eastAsia="Times New Roman" w:cs="Arial"/>
      <w:color w:val="393838" w:themeColor="text1"/>
      <w:kern w:val="16"/>
      <w:sz w:val="14"/>
      <w:szCs w:val="20"/>
      <w:lang w:eastAsia="en-AU"/>
    </w:rPr>
  </w:style>
  <w:style w:type="paragraph" w:customStyle="1" w:styleId="Footnotes">
    <w:name w:val="Footnotes"/>
    <w:basedOn w:val="Normal"/>
    <w:rsid w:val="00B050D9"/>
    <w:pPr>
      <w:keepLines/>
      <w:numPr>
        <w:numId w:val="4"/>
      </w:numPr>
      <w:spacing w:before="60" w:after="100" w:afterAutospacing="1" w:line="180" w:lineRule="exact"/>
    </w:pPr>
    <w:rPr>
      <w:sz w:val="14"/>
    </w:rPr>
  </w:style>
  <w:style w:type="paragraph" w:customStyle="1" w:styleId="Footnotes2">
    <w:name w:val="Footnotes 2"/>
    <w:basedOn w:val="Normal"/>
    <w:rsid w:val="00B050D9"/>
    <w:pPr>
      <w:numPr>
        <w:ilvl w:val="1"/>
        <w:numId w:val="4"/>
      </w:numPr>
      <w:spacing w:after="100" w:afterAutospacing="1" w:line="180" w:lineRule="atLeast"/>
      <w:contextualSpacing/>
    </w:pPr>
    <w:rPr>
      <w:sz w:val="14"/>
    </w:rPr>
  </w:style>
  <w:style w:type="character" w:customStyle="1" w:styleId="Heading1Char">
    <w:name w:val="Heading 1 Char"/>
    <w:basedOn w:val="DefaultParagraphFont"/>
    <w:link w:val="Heading1"/>
    <w:uiPriority w:val="9"/>
    <w:rsid w:val="006029DF"/>
    <w:rPr>
      <w:rFonts w:eastAsia="Times New Roman" w:cs="Arial"/>
      <w:b/>
      <w:bCs/>
      <w:color w:val="007B4B" w:themeColor="text2"/>
      <w:kern w:val="32"/>
      <w:sz w:val="40"/>
      <w:szCs w:val="32"/>
      <w:lang w:eastAsia="en-AU"/>
    </w:rPr>
  </w:style>
  <w:style w:type="paragraph" w:customStyle="1" w:styleId="Heading1TopofPage">
    <w:name w:val="Heading 1 Top of Page"/>
    <w:basedOn w:val="Heading1"/>
    <w:next w:val="BodyText"/>
    <w:qFormat/>
    <w:rsid w:val="006029DF"/>
    <w:pPr>
      <w:pageBreakBefore/>
      <w:framePr w:w="11907" w:h="1701" w:hSpace="11340" w:wrap="around" w:vAnchor="page" w:hAnchor="page" w:yAlign="top"/>
      <w:numPr>
        <w:numId w:val="0"/>
      </w:numPr>
      <w:spacing w:before="1300"/>
      <w:ind w:right="1134"/>
    </w:pPr>
  </w:style>
  <w:style w:type="character" w:customStyle="1" w:styleId="Heading2Char">
    <w:name w:val="Heading 2 Char"/>
    <w:basedOn w:val="DefaultParagraphFont"/>
    <w:link w:val="Heading2"/>
    <w:uiPriority w:val="9"/>
    <w:rsid w:val="006029DF"/>
    <w:rPr>
      <w:rFonts w:ascii="Arial" w:eastAsia="Times New Roman" w:hAnsi="Arial" w:cs="Arial"/>
      <w:b/>
      <w:bCs/>
      <w:iCs/>
      <w:color w:val="007B4B" w:themeColor="text2"/>
      <w:kern w:val="20"/>
      <w:szCs w:val="28"/>
      <w:lang w:eastAsia="en-AU"/>
    </w:rPr>
  </w:style>
  <w:style w:type="character" w:customStyle="1" w:styleId="Heading3Char">
    <w:name w:val="Heading 3 Char"/>
    <w:basedOn w:val="DefaultParagraphFont"/>
    <w:link w:val="Heading3"/>
    <w:uiPriority w:val="9"/>
    <w:rsid w:val="006029DF"/>
    <w:rPr>
      <w:rFonts w:eastAsia="Times New Roman" w:cs="Arial"/>
      <w:b/>
      <w:color w:val="494847"/>
      <w:sz w:val="20"/>
      <w:szCs w:val="20"/>
      <w:lang w:eastAsia="en-AU"/>
    </w:rPr>
  </w:style>
  <w:style w:type="character" w:customStyle="1" w:styleId="Heading4Char">
    <w:name w:val="Heading 4 Char"/>
    <w:basedOn w:val="DefaultParagraphFont"/>
    <w:link w:val="Heading4"/>
    <w:rsid w:val="006029DF"/>
    <w:rPr>
      <w:rFonts w:asciiTheme="majorHAnsi" w:eastAsiaTheme="majorEastAsia" w:hAnsiTheme="majorHAnsi" w:cstheme="majorBidi"/>
      <w:b/>
      <w:bCs/>
      <w:i/>
      <w:iCs/>
      <w:color w:val="494847"/>
      <w:sz w:val="20"/>
      <w:szCs w:val="20"/>
      <w:lang w:eastAsia="en-AU"/>
    </w:rPr>
  </w:style>
  <w:style w:type="character" w:customStyle="1" w:styleId="Heading5Char">
    <w:name w:val="Heading 5 Char"/>
    <w:basedOn w:val="DefaultParagraphFont"/>
    <w:link w:val="Heading5"/>
    <w:rsid w:val="006029DF"/>
    <w:rPr>
      <w:rFonts w:asciiTheme="majorHAnsi" w:eastAsiaTheme="majorEastAsia" w:hAnsiTheme="majorHAnsi" w:cstheme="majorBidi"/>
      <w:i/>
      <w:color w:val="494847"/>
      <w:sz w:val="20"/>
      <w:szCs w:val="20"/>
      <w:lang w:eastAsia="en-AU"/>
    </w:rPr>
  </w:style>
  <w:style w:type="character" w:customStyle="1" w:styleId="Heading6Char">
    <w:name w:val="Heading 6 Char"/>
    <w:basedOn w:val="DefaultParagraphFont"/>
    <w:link w:val="Heading6"/>
    <w:semiHidden/>
    <w:rsid w:val="006029DF"/>
    <w:rPr>
      <w:rFonts w:asciiTheme="majorHAnsi" w:eastAsiaTheme="majorEastAsia" w:hAnsiTheme="majorHAnsi" w:cstheme="majorBidi"/>
      <w:i/>
      <w:iCs/>
      <w:color w:val="007B4B" w:themeColor="text2"/>
      <w:sz w:val="20"/>
      <w:szCs w:val="20"/>
      <w:lang w:eastAsia="en-AU"/>
    </w:rPr>
  </w:style>
  <w:style w:type="character" w:customStyle="1" w:styleId="Heading7Char">
    <w:name w:val="Heading 7 Char"/>
    <w:basedOn w:val="DefaultParagraphFont"/>
    <w:link w:val="Heading7"/>
    <w:semiHidden/>
    <w:rsid w:val="006029DF"/>
    <w:rPr>
      <w:rFonts w:asciiTheme="majorHAnsi" w:eastAsiaTheme="majorEastAsia" w:hAnsiTheme="majorHAnsi" w:cstheme="majorBidi"/>
      <w:b/>
      <w:iCs/>
      <w:color w:val="FFFFFF"/>
      <w:sz w:val="20"/>
      <w:szCs w:val="20"/>
      <w:lang w:eastAsia="en-AU"/>
    </w:rPr>
  </w:style>
  <w:style w:type="character" w:customStyle="1" w:styleId="Heading8Char">
    <w:name w:val="Heading 8 Char"/>
    <w:aliases w:val="Appendix Title Char"/>
    <w:basedOn w:val="DefaultParagraphFont"/>
    <w:link w:val="Heading8"/>
    <w:uiPriority w:val="1"/>
    <w:semiHidden/>
    <w:rsid w:val="00B050D9"/>
    <w:rPr>
      <w:rFonts w:asciiTheme="majorHAnsi" w:eastAsiaTheme="majorEastAsia" w:hAnsiTheme="majorHAnsi" w:cstheme="majorBidi"/>
      <w:b/>
      <w:color w:val="007B4B" w:themeColor="text2"/>
      <w:sz w:val="40"/>
      <w:szCs w:val="20"/>
      <w:lang w:eastAsia="en-AU"/>
    </w:rPr>
  </w:style>
  <w:style w:type="character" w:customStyle="1" w:styleId="Heading9Char">
    <w:name w:val="Heading 9 Char"/>
    <w:aliases w:val="Appendix Heading 1 Char"/>
    <w:basedOn w:val="DefaultParagraphFont"/>
    <w:link w:val="Heading9"/>
    <w:uiPriority w:val="1"/>
    <w:semiHidden/>
    <w:rsid w:val="00B050D9"/>
    <w:rPr>
      <w:rFonts w:eastAsia="Times New Roman" w:cs="Arial"/>
      <w:b/>
      <w:color w:val="007B4B" w:themeColor="text2"/>
      <w:sz w:val="24"/>
      <w:szCs w:val="20"/>
      <w:lang w:eastAsia="en-AU"/>
    </w:rPr>
  </w:style>
  <w:style w:type="character" w:customStyle="1" w:styleId="HiddenText">
    <w:name w:val="Hidden Text"/>
    <w:basedOn w:val="DefaultParagraphFont"/>
    <w:uiPriority w:val="1"/>
    <w:semiHidden/>
    <w:qFormat/>
    <w:rsid w:val="00B050D9"/>
    <w:rPr>
      <w:color w:val="FF0000"/>
      <w:sz w:val="20"/>
      <w:u w:val="dotted"/>
    </w:rPr>
  </w:style>
  <w:style w:type="paragraph" w:customStyle="1" w:styleId="HighlightBoxText">
    <w:name w:val="Highlight Box Text"/>
    <w:basedOn w:val="Normal"/>
    <w:qFormat/>
    <w:rsid w:val="00B050D9"/>
    <w:pPr>
      <w:spacing w:before="120" w:after="120" w:line="300" w:lineRule="atLeast"/>
      <w:ind w:left="227" w:right="227"/>
    </w:pPr>
    <w:rPr>
      <w:color w:val="FFFFFF"/>
      <w:spacing w:val="-2"/>
      <w:sz w:val="24"/>
    </w:rPr>
  </w:style>
  <w:style w:type="paragraph" w:customStyle="1" w:styleId="HighlightBoxBullet">
    <w:name w:val="Highlight Box Bullet"/>
    <w:basedOn w:val="HighlightBoxText"/>
    <w:qFormat/>
    <w:rsid w:val="00B050D9"/>
    <w:pPr>
      <w:numPr>
        <w:numId w:val="10"/>
      </w:numPr>
      <w:tabs>
        <w:tab w:val="left" w:pos="454"/>
      </w:tabs>
    </w:pPr>
  </w:style>
  <w:style w:type="paragraph" w:customStyle="1" w:styleId="HighlightBoxHeading">
    <w:name w:val="Highlight Box Heading"/>
    <w:basedOn w:val="HighlightBoxText"/>
    <w:qFormat/>
    <w:rsid w:val="00B050D9"/>
    <w:rPr>
      <w:b/>
    </w:rPr>
  </w:style>
  <w:style w:type="table" w:customStyle="1" w:styleId="HighlightTable">
    <w:name w:val="Highlight Table"/>
    <w:basedOn w:val="TableNormal"/>
    <w:uiPriority w:val="99"/>
    <w:rsid w:val="00B050D9"/>
    <w:pPr>
      <w:spacing w:after="0" w:line="240" w:lineRule="auto"/>
    </w:pPr>
    <w:rPr>
      <w:rFonts w:eastAsia="Times New Roman" w:cs="Arial"/>
      <w:color w:val="FFFFFF"/>
      <w:sz w:val="24"/>
      <w:szCs w:val="20"/>
      <w:lang w:eastAsia="en-AU"/>
    </w:rPr>
    <w:tblPr>
      <w:tblCellMar>
        <w:top w:w="227" w:type="dxa"/>
        <w:left w:w="0" w:type="dxa"/>
        <w:bottom w:w="227" w:type="dxa"/>
        <w:right w:w="0" w:type="dxa"/>
      </w:tblCellMar>
    </w:tblPr>
    <w:tcPr>
      <w:shd w:val="clear" w:color="auto" w:fill="007B4B" w:themeFill="text2"/>
    </w:tcPr>
  </w:style>
  <w:style w:type="character" w:styleId="Hyperlink">
    <w:name w:val="Hyperlink"/>
    <w:basedOn w:val="DefaultParagraphFont"/>
    <w:uiPriority w:val="99"/>
    <w:unhideWhenUsed/>
    <w:rsid w:val="00B050D9"/>
    <w:rPr>
      <w:color w:val="auto"/>
      <w:u w:val="single"/>
    </w:rPr>
  </w:style>
  <w:style w:type="character" w:styleId="IntenseEmphasis">
    <w:name w:val="Intense Emphasis"/>
    <w:semiHidden/>
    <w:rsid w:val="00B050D9"/>
    <w:rPr>
      <w:b/>
      <w:bCs/>
      <w:i/>
      <w:iCs/>
      <w:color w:val="auto"/>
    </w:rPr>
  </w:style>
  <w:style w:type="paragraph" w:styleId="IntenseQuote">
    <w:name w:val="Intense Quote"/>
    <w:basedOn w:val="Normal"/>
    <w:next w:val="Normal"/>
    <w:link w:val="IntenseQuoteChar"/>
    <w:semiHidden/>
    <w:rsid w:val="00B050D9"/>
    <w:pPr>
      <w:pBdr>
        <w:bottom w:val="single" w:sz="4" w:space="4" w:color="007B4B" w:themeColor="accent1"/>
      </w:pBdr>
      <w:spacing w:before="200" w:after="280"/>
      <w:ind w:left="936" w:right="936"/>
    </w:pPr>
    <w:rPr>
      <w:b/>
      <w:bCs/>
      <w:i/>
      <w:iCs/>
      <w:color w:val="CCE4DB" w:themeColor="background2"/>
    </w:rPr>
  </w:style>
  <w:style w:type="character" w:customStyle="1" w:styleId="IntenseQuoteChar">
    <w:name w:val="Intense Quote Char"/>
    <w:basedOn w:val="DefaultParagraphFont"/>
    <w:link w:val="IntenseQuote"/>
    <w:semiHidden/>
    <w:rsid w:val="00D314B1"/>
    <w:rPr>
      <w:rFonts w:eastAsia="Times New Roman" w:cs="Arial"/>
      <w:b/>
      <w:bCs/>
      <w:i/>
      <w:iCs/>
      <w:color w:val="CCE4DB" w:themeColor="background2"/>
      <w:sz w:val="20"/>
      <w:szCs w:val="20"/>
      <w:lang w:eastAsia="en-AU"/>
    </w:rPr>
  </w:style>
  <w:style w:type="paragraph" w:customStyle="1" w:styleId="IntroFeatureText">
    <w:name w:val="Intro/Feature Text"/>
    <w:basedOn w:val="Normal"/>
    <w:next w:val="BodyText"/>
    <w:semiHidden/>
    <w:qFormat/>
    <w:rsid w:val="006029DF"/>
    <w:pPr>
      <w:spacing w:before="60" w:after="140" w:line="360" w:lineRule="exact"/>
    </w:pPr>
    <w:rPr>
      <w:rFonts w:ascii="Arial" w:hAnsi="Arial"/>
      <w:color w:val="007B4B" w:themeColor="text2"/>
      <w:sz w:val="32"/>
    </w:rPr>
  </w:style>
  <w:style w:type="character" w:customStyle="1" w:styleId="Italics">
    <w:name w:val="Italics"/>
    <w:semiHidden/>
    <w:rsid w:val="00B050D9"/>
    <w:rPr>
      <w:i/>
    </w:rPr>
  </w:style>
  <w:style w:type="paragraph" w:customStyle="1" w:styleId="ListAlpha">
    <w:name w:val="List Alpha"/>
    <w:basedOn w:val="Normal"/>
    <w:qFormat/>
    <w:rsid w:val="00B050D9"/>
    <w:pPr>
      <w:numPr>
        <w:numId w:val="13"/>
      </w:numPr>
      <w:spacing w:before="120" w:after="120"/>
    </w:pPr>
  </w:style>
  <w:style w:type="paragraph" w:customStyle="1" w:styleId="ListAlpha2">
    <w:name w:val="List Alpha 2"/>
    <w:basedOn w:val="Normal"/>
    <w:qFormat/>
    <w:rsid w:val="00B050D9"/>
    <w:pPr>
      <w:numPr>
        <w:ilvl w:val="1"/>
        <w:numId w:val="13"/>
      </w:numPr>
      <w:spacing w:before="120" w:after="120"/>
    </w:pPr>
  </w:style>
  <w:style w:type="paragraph" w:customStyle="1" w:styleId="ListAlpha3">
    <w:name w:val="List Alpha 3"/>
    <w:basedOn w:val="Normal"/>
    <w:qFormat/>
    <w:rsid w:val="00B050D9"/>
    <w:pPr>
      <w:numPr>
        <w:ilvl w:val="2"/>
        <w:numId w:val="13"/>
      </w:numPr>
      <w:spacing w:before="120" w:after="120"/>
    </w:pPr>
  </w:style>
  <w:style w:type="paragraph" w:styleId="ListBullet">
    <w:name w:val="List Bullet"/>
    <w:basedOn w:val="Normal"/>
    <w:qFormat/>
    <w:rsid w:val="00B050D9"/>
    <w:pPr>
      <w:numPr>
        <w:numId w:val="19"/>
      </w:numPr>
      <w:spacing w:before="120" w:after="120"/>
    </w:pPr>
  </w:style>
  <w:style w:type="paragraph" w:styleId="ListBullet2">
    <w:name w:val="List Bullet 2"/>
    <w:basedOn w:val="ListBullet"/>
    <w:qFormat/>
    <w:rsid w:val="00B050D9"/>
    <w:pPr>
      <w:numPr>
        <w:ilvl w:val="1"/>
      </w:numPr>
    </w:pPr>
  </w:style>
  <w:style w:type="paragraph" w:styleId="ListBullet3">
    <w:name w:val="List Bullet 3"/>
    <w:basedOn w:val="Normal"/>
    <w:rsid w:val="00B050D9"/>
    <w:pPr>
      <w:numPr>
        <w:ilvl w:val="2"/>
        <w:numId w:val="19"/>
      </w:numPr>
      <w:spacing w:before="120" w:after="120"/>
    </w:pPr>
  </w:style>
  <w:style w:type="paragraph" w:styleId="ListContinue">
    <w:name w:val="List Continue"/>
    <w:basedOn w:val="Normal"/>
    <w:semiHidden/>
    <w:qFormat/>
    <w:rsid w:val="00B050D9"/>
    <w:pPr>
      <w:spacing w:before="220" w:after="220"/>
      <w:ind w:left="340"/>
    </w:pPr>
  </w:style>
  <w:style w:type="paragraph" w:styleId="ListContinue2">
    <w:name w:val="List Continue 2"/>
    <w:basedOn w:val="Normal"/>
    <w:semiHidden/>
    <w:qFormat/>
    <w:rsid w:val="00B050D9"/>
    <w:pPr>
      <w:spacing w:before="220" w:after="220"/>
      <w:ind w:left="680"/>
    </w:pPr>
  </w:style>
  <w:style w:type="paragraph" w:styleId="ListNumber">
    <w:name w:val="List Number"/>
    <w:basedOn w:val="Normal"/>
    <w:qFormat/>
    <w:rsid w:val="00B050D9"/>
    <w:pPr>
      <w:numPr>
        <w:numId w:val="25"/>
      </w:numPr>
      <w:spacing w:before="120" w:after="120"/>
    </w:pPr>
  </w:style>
  <w:style w:type="paragraph" w:styleId="ListNumber2">
    <w:name w:val="List Number 2"/>
    <w:basedOn w:val="Normal"/>
    <w:qFormat/>
    <w:rsid w:val="00B050D9"/>
    <w:pPr>
      <w:numPr>
        <w:ilvl w:val="1"/>
        <w:numId w:val="25"/>
      </w:numPr>
      <w:spacing w:before="120" w:after="120"/>
    </w:pPr>
  </w:style>
  <w:style w:type="paragraph" w:styleId="ListNumber3">
    <w:name w:val="List Number 3"/>
    <w:basedOn w:val="Normal"/>
    <w:qFormat/>
    <w:rsid w:val="00B050D9"/>
    <w:pPr>
      <w:numPr>
        <w:ilvl w:val="2"/>
        <w:numId w:val="25"/>
      </w:numPr>
      <w:spacing w:before="120" w:after="120"/>
    </w:pPr>
  </w:style>
  <w:style w:type="paragraph" w:styleId="ListParagraph">
    <w:name w:val="List Paragraph"/>
    <w:basedOn w:val="Normal"/>
    <w:uiPriority w:val="34"/>
    <w:semiHidden/>
    <w:rsid w:val="00B050D9"/>
    <w:pPr>
      <w:ind w:left="720"/>
      <w:contextualSpacing/>
    </w:pPr>
  </w:style>
  <w:style w:type="table" w:customStyle="1" w:styleId="LogoPlaceholder">
    <w:name w:val="Logo Placeholder"/>
    <w:basedOn w:val="TableNormal"/>
    <w:uiPriority w:val="99"/>
    <w:rsid w:val="00B050D9"/>
    <w:pPr>
      <w:spacing w:after="0" w:line="240" w:lineRule="auto"/>
    </w:pPr>
    <w:rPr>
      <w:rFonts w:eastAsia="Times New Roman" w:cs="Arial"/>
      <w:color w:val="393838" w:themeColor="text1"/>
      <w:sz w:val="20"/>
      <w:szCs w:val="20"/>
      <w:lang w:eastAsia="en-AU"/>
    </w:rPr>
    <w:tblPr>
      <w:tblCellSpacing w:w="142" w:type="dxa"/>
      <w:tblCellMar>
        <w:left w:w="0" w:type="dxa"/>
        <w:right w:w="0" w:type="dxa"/>
      </w:tblCellMar>
    </w:tblPr>
    <w:trPr>
      <w:tblCellSpacing w:w="142" w:type="dxa"/>
    </w:trPr>
  </w:style>
  <w:style w:type="character" w:customStyle="1" w:styleId="MyBoldItalicsUnderline">
    <w:name w:val="MyBoldItalicsUnderline"/>
    <w:uiPriority w:val="1"/>
    <w:semiHidden/>
    <w:rsid w:val="00B050D9"/>
    <w:rPr>
      <w:b/>
      <w:i/>
      <w:u w:val="single"/>
    </w:rPr>
  </w:style>
  <w:style w:type="character" w:customStyle="1" w:styleId="MyBoldUnderline">
    <w:name w:val="MyBoldUnderline"/>
    <w:uiPriority w:val="1"/>
    <w:semiHidden/>
    <w:rsid w:val="00B050D9"/>
    <w:rPr>
      <w:b/>
      <w:u w:val="single"/>
    </w:rPr>
  </w:style>
  <w:style w:type="character" w:customStyle="1" w:styleId="MyItalicsUnderline">
    <w:name w:val="MyItalicsUnderline"/>
    <w:uiPriority w:val="1"/>
    <w:semiHidden/>
    <w:rsid w:val="00B050D9"/>
    <w:rPr>
      <w:i/>
      <w:u w:val="single"/>
    </w:rPr>
  </w:style>
  <w:style w:type="character" w:customStyle="1" w:styleId="MySubscript">
    <w:name w:val="MySubscript"/>
    <w:uiPriority w:val="1"/>
    <w:semiHidden/>
    <w:rsid w:val="00B050D9"/>
    <w:rPr>
      <w:vertAlign w:val="subscript"/>
    </w:rPr>
  </w:style>
  <w:style w:type="character" w:customStyle="1" w:styleId="MySubscriptItalics">
    <w:name w:val="MySubscript&amp;Italics"/>
    <w:uiPriority w:val="1"/>
    <w:semiHidden/>
    <w:rsid w:val="00B050D9"/>
    <w:rPr>
      <w:i/>
      <w:vertAlign w:val="subscript"/>
    </w:rPr>
  </w:style>
  <w:style w:type="character" w:customStyle="1" w:styleId="MySuperscript">
    <w:name w:val="MySuperscript"/>
    <w:uiPriority w:val="1"/>
    <w:semiHidden/>
    <w:rsid w:val="00B050D9"/>
    <w:rPr>
      <w:vertAlign w:val="superscript"/>
    </w:rPr>
  </w:style>
  <w:style w:type="character" w:customStyle="1" w:styleId="MySuperscriptItalics">
    <w:name w:val="MySuperscript&amp;Italics"/>
    <w:uiPriority w:val="1"/>
    <w:semiHidden/>
    <w:rsid w:val="00B050D9"/>
    <w:rPr>
      <w:i/>
      <w:vertAlign w:val="superscript"/>
    </w:rPr>
  </w:style>
  <w:style w:type="character" w:customStyle="1" w:styleId="MyUnderline">
    <w:name w:val="MyUnderline"/>
    <w:uiPriority w:val="1"/>
    <w:semiHidden/>
    <w:rsid w:val="00B050D9"/>
    <w:rPr>
      <w:u w:val="single"/>
      <w:lang w:eastAsia="en-AU"/>
    </w:rPr>
  </w:style>
  <w:style w:type="paragraph" w:styleId="NoSpacing">
    <w:name w:val="No Spacing"/>
    <w:next w:val="BodyText"/>
    <w:semiHidden/>
    <w:rsid w:val="00B050D9"/>
    <w:pPr>
      <w:spacing w:after="0" w:line="240" w:lineRule="auto"/>
    </w:pPr>
    <w:rPr>
      <w:rFonts w:eastAsia="Times New Roman" w:cs="Arial"/>
      <w:color w:val="393838" w:themeColor="text1"/>
      <w:sz w:val="20"/>
      <w:szCs w:val="20"/>
      <w:lang w:eastAsia="en-AU"/>
    </w:rPr>
  </w:style>
  <w:style w:type="paragraph" w:styleId="NormalWeb">
    <w:name w:val="Normal (Web)"/>
    <w:basedOn w:val="Normal"/>
    <w:uiPriority w:val="99"/>
    <w:semiHidden/>
    <w:rsid w:val="00B050D9"/>
    <w:rPr>
      <w:rFonts w:cs="Times New Roman"/>
      <w:szCs w:val="24"/>
    </w:rPr>
  </w:style>
  <w:style w:type="character" w:styleId="PageNumber">
    <w:name w:val="page number"/>
    <w:basedOn w:val="DefaultParagraphFont"/>
    <w:semiHidden/>
    <w:rsid w:val="00B050D9"/>
    <w:rPr>
      <w:rFonts w:ascii="Arial" w:hAnsi="Arial"/>
      <w:b/>
      <w:color w:val="auto"/>
      <w:sz w:val="16"/>
    </w:rPr>
  </w:style>
  <w:style w:type="paragraph" w:customStyle="1" w:styleId="PhotoCredit">
    <w:name w:val="Photo Credit"/>
    <w:basedOn w:val="CaptionDescriptive"/>
    <w:next w:val="BodyText"/>
    <w:qFormat/>
    <w:rsid w:val="00B050D9"/>
    <w:rPr>
      <w:i w:val="0"/>
      <w:sz w:val="16"/>
    </w:rPr>
  </w:style>
  <w:style w:type="character" w:styleId="PlaceholderText">
    <w:name w:val="Placeholder Text"/>
    <w:basedOn w:val="DefaultParagraphFont"/>
    <w:uiPriority w:val="99"/>
    <w:semiHidden/>
    <w:rsid w:val="00B050D9"/>
    <w:rPr>
      <w:color w:val="808080"/>
    </w:rPr>
  </w:style>
  <w:style w:type="paragraph" w:customStyle="1" w:styleId="PullOutBoxBodyText">
    <w:name w:val="Pull Out Box Body Text"/>
    <w:basedOn w:val="Normal"/>
    <w:qFormat/>
    <w:rsid w:val="00B050D9"/>
    <w:pPr>
      <w:spacing w:before="120" w:after="120"/>
      <w:ind w:left="142" w:right="142"/>
    </w:pPr>
  </w:style>
  <w:style w:type="paragraph" w:customStyle="1" w:styleId="PullOutBoxBullet">
    <w:name w:val="Pull Out Box Bullet"/>
    <w:basedOn w:val="PullOutBoxBodyText"/>
    <w:qFormat/>
    <w:rsid w:val="00B050D9"/>
    <w:pPr>
      <w:numPr>
        <w:numId w:val="28"/>
      </w:numPr>
    </w:pPr>
  </w:style>
  <w:style w:type="paragraph" w:customStyle="1" w:styleId="PullOutBoxBullet2">
    <w:name w:val="Pull Out Box Bullet 2"/>
    <w:basedOn w:val="PullOutBoxBodyText"/>
    <w:qFormat/>
    <w:rsid w:val="00B050D9"/>
    <w:pPr>
      <w:numPr>
        <w:ilvl w:val="1"/>
        <w:numId w:val="28"/>
      </w:numPr>
    </w:pPr>
  </w:style>
  <w:style w:type="paragraph" w:customStyle="1" w:styleId="PullOutBoxBullet3">
    <w:name w:val="Pull Out Box Bullet 3"/>
    <w:basedOn w:val="PullOutBoxBodyText"/>
    <w:qFormat/>
    <w:rsid w:val="00B050D9"/>
    <w:pPr>
      <w:numPr>
        <w:ilvl w:val="2"/>
        <w:numId w:val="28"/>
      </w:numPr>
    </w:pPr>
  </w:style>
  <w:style w:type="paragraph" w:customStyle="1" w:styleId="PullOutBoxHeading">
    <w:name w:val="Pull Out Box Heading"/>
    <w:basedOn w:val="PullOutBoxBodyText"/>
    <w:next w:val="PullOutBoxBodyText"/>
    <w:qFormat/>
    <w:rsid w:val="00B050D9"/>
    <w:pPr>
      <w:keepNext/>
      <w:keepLines/>
    </w:pPr>
    <w:rPr>
      <w:b/>
      <w:szCs w:val="24"/>
    </w:rPr>
  </w:style>
  <w:style w:type="paragraph" w:customStyle="1" w:styleId="PullOutBoxNumbered">
    <w:name w:val="Pull Out Box Numbered"/>
    <w:basedOn w:val="PullOutBoxBodyText"/>
    <w:qFormat/>
    <w:rsid w:val="00B050D9"/>
    <w:pPr>
      <w:numPr>
        <w:numId w:val="31"/>
      </w:numPr>
    </w:pPr>
  </w:style>
  <w:style w:type="paragraph" w:customStyle="1" w:styleId="PullOutBoxNumbered2">
    <w:name w:val="Pull Out Box Numbered 2"/>
    <w:basedOn w:val="PullOutBoxBodyText"/>
    <w:qFormat/>
    <w:rsid w:val="00B050D9"/>
    <w:pPr>
      <w:numPr>
        <w:ilvl w:val="1"/>
        <w:numId w:val="31"/>
      </w:numPr>
    </w:pPr>
  </w:style>
  <w:style w:type="paragraph" w:customStyle="1" w:styleId="PullOutBoxNumbered3">
    <w:name w:val="Pull Out Box Numbered 3"/>
    <w:basedOn w:val="PullOutBoxBodyText"/>
    <w:qFormat/>
    <w:rsid w:val="00B050D9"/>
    <w:pPr>
      <w:numPr>
        <w:ilvl w:val="2"/>
        <w:numId w:val="31"/>
      </w:numPr>
    </w:pPr>
  </w:style>
  <w:style w:type="table" w:customStyle="1" w:styleId="PullOutBoxTable">
    <w:name w:val="Pull Out Box Table"/>
    <w:basedOn w:val="TableNormal"/>
    <w:uiPriority w:val="99"/>
    <w:rsid w:val="00B050D9"/>
    <w:pPr>
      <w:spacing w:after="0" w:line="240" w:lineRule="auto"/>
    </w:pPr>
    <w:rPr>
      <w:rFonts w:eastAsia="Times New Roman" w:cs="Arial"/>
      <w:color w:val="393838" w:themeColor="text1"/>
      <w:sz w:val="20"/>
      <w:szCs w:val="20"/>
      <w:lang w:eastAsia="en-AU"/>
    </w:rPr>
    <w:tblPr>
      <w:tblBorders>
        <w:top w:val="single" w:sz="4" w:space="0" w:color="007B4B" w:themeColor="text2"/>
        <w:left w:val="single" w:sz="4" w:space="0" w:color="007B4B" w:themeColor="text2"/>
        <w:bottom w:val="single" w:sz="4" w:space="0" w:color="007B4B" w:themeColor="text2"/>
        <w:right w:val="single" w:sz="4" w:space="0" w:color="007B4B" w:themeColor="text2"/>
      </w:tblBorders>
      <w:tblCellMar>
        <w:top w:w="85" w:type="dxa"/>
        <w:left w:w="0" w:type="dxa"/>
        <w:bottom w:w="85" w:type="dxa"/>
        <w:right w:w="0" w:type="dxa"/>
      </w:tblCellMar>
    </w:tblPr>
    <w:tcPr>
      <w:shd w:val="clear" w:color="auto" w:fill="auto"/>
    </w:tcPr>
  </w:style>
  <w:style w:type="paragraph" w:styleId="Quote">
    <w:name w:val="Quote"/>
    <w:basedOn w:val="Normal"/>
    <w:link w:val="QuoteChar"/>
    <w:qFormat/>
    <w:rsid w:val="00B050D9"/>
    <w:pPr>
      <w:tabs>
        <w:tab w:val="left" w:pos="1134"/>
      </w:tabs>
      <w:spacing w:before="120" w:after="120"/>
      <w:ind w:left="284"/>
    </w:pPr>
    <w:rPr>
      <w:i/>
      <w:iCs/>
    </w:rPr>
  </w:style>
  <w:style w:type="character" w:customStyle="1" w:styleId="QuoteChar">
    <w:name w:val="Quote Char"/>
    <w:basedOn w:val="DefaultParagraphFont"/>
    <w:link w:val="Quote"/>
    <w:rsid w:val="00B050D9"/>
    <w:rPr>
      <w:rFonts w:eastAsia="Times New Roman" w:cs="Arial"/>
      <w:i/>
      <w:iCs/>
      <w:color w:val="393838" w:themeColor="text1"/>
      <w:sz w:val="20"/>
      <w:szCs w:val="20"/>
      <w:lang w:eastAsia="en-AU"/>
    </w:rPr>
  </w:style>
  <w:style w:type="paragraph" w:customStyle="1" w:styleId="QuoteBullet">
    <w:name w:val="Quote Bullet"/>
    <w:basedOn w:val="Quote"/>
    <w:qFormat/>
    <w:rsid w:val="00B050D9"/>
    <w:pPr>
      <w:numPr>
        <w:numId w:val="33"/>
      </w:numPr>
    </w:pPr>
  </w:style>
  <w:style w:type="paragraph" w:customStyle="1" w:styleId="QuoteBullet2">
    <w:name w:val="Quote Bullet 2"/>
    <w:basedOn w:val="Quote"/>
    <w:qFormat/>
    <w:rsid w:val="00B050D9"/>
    <w:pPr>
      <w:numPr>
        <w:ilvl w:val="1"/>
        <w:numId w:val="33"/>
      </w:numPr>
      <w:tabs>
        <w:tab w:val="clear" w:pos="1134"/>
      </w:tabs>
    </w:pPr>
  </w:style>
  <w:style w:type="paragraph" w:customStyle="1" w:styleId="SectionHeading">
    <w:name w:val="Section Heading"/>
    <w:basedOn w:val="Normal"/>
    <w:next w:val="BodyText"/>
    <w:semiHidden/>
    <w:qFormat/>
    <w:rsid w:val="00B050D9"/>
    <w:pPr>
      <w:keepLines/>
      <w:pageBreakBefore/>
      <w:framePr w:w="11907" w:h="2155" w:hSpace="181" w:wrap="around" w:vAnchor="page" w:hAnchor="page" w:xAlign="right" w:yAlign="top"/>
      <w:spacing w:before="1300"/>
      <w:ind w:left="1134" w:right="1134"/>
      <w:suppressOverlap/>
      <w:jc w:val="right"/>
      <w:outlineLvl w:val="4"/>
    </w:pPr>
    <w:rPr>
      <w:b/>
      <w:color w:val="007B4B" w:themeColor="text2"/>
      <w:sz w:val="40"/>
      <w:szCs w:val="40"/>
    </w:rPr>
  </w:style>
  <w:style w:type="paragraph" w:customStyle="1" w:styleId="TableTextLeft">
    <w:name w:val="Table Text Left"/>
    <w:basedOn w:val="Normal"/>
    <w:qFormat/>
    <w:rsid w:val="00B050D9"/>
    <w:pPr>
      <w:spacing w:before="60" w:after="60" w:line="220" w:lineRule="atLeast"/>
      <w:ind w:left="113" w:right="113"/>
    </w:pPr>
    <w:rPr>
      <w:sz w:val="18"/>
    </w:rPr>
  </w:style>
  <w:style w:type="paragraph" w:customStyle="1" w:styleId="xContactDetails">
    <w:name w:val="xContact Details"/>
    <w:basedOn w:val="TableTextLeft"/>
    <w:uiPriority w:val="3"/>
    <w:semiHidden/>
    <w:rsid w:val="00B050D9"/>
    <w:pPr>
      <w:spacing w:before="40"/>
      <w:contextualSpacing/>
    </w:pPr>
    <w:rPr>
      <w:sz w:val="16"/>
    </w:rPr>
  </w:style>
  <w:style w:type="paragraph" w:customStyle="1" w:styleId="xDisclaimerText">
    <w:name w:val="xDisclaimer Text"/>
    <w:basedOn w:val="xContactDetails"/>
    <w:semiHidden/>
    <w:rsid w:val="00B050D9"/>
    <w:pPr>
      <w:spacing w:before="0" w:after="0" w:line="175" w:lineRule="atLeast"/>
      <w:ind w:left="0" w:right="0"/>
      <w:contextualSpacing w:val="0"/>
    </w:pPr>
    <w:rPr>
      <w:sz w:val="12"/>
    </w:rPr>
  </w:style>
  <w:style w:type="paragraph" w:customStyle="1" w:styleId="SmallBodyText">
    <w:name w:val="Small Body Text"/>
    <w:basedOn w:val="xDisclaimerText"/>
    <w:qFormat/>
    <w:rsid w:val="00B050D9"/>
    <w:pPr>
      <w:spacing w:before="40" w:after="40" w:line="160" w:lineRule="atLeast"/>
      <w:ind w:right="340"/>
    </w:pPr>
    <w:rPr>
      <w:spacing w:val="2"/>
    </w:rPr>
  </w:style>
  <w:style w:type="paragraph" w:customStyle="1" w:styleId="SmallBullet">
    <w:name w:val="Small Bullet"/>
    <w:basedOn w:val="SmallBodyText"/>
    <w:qFormat/>
    <w:rsid w:val="00B050D9"/>
    <w:pPr>
      <w:numPr>
        <w:numId w:val="34"/>
      </w:numPr>
    </w:pPr>
  </w:style>
  <w:style w:type="paragraph" w:customStyle="1" w:styleId="xDisclaimerHeading">
    <w:name w:val="xDisclaimer Heading"/>
    <w:basedOn w:val="Normal"/>
    <w:semiHidden/>
    <w:rsid w:val="00B050D9"/>
    <w:pPr>
      <w:spacing w:before="170" w:after="20" w:line="170" w:lineRule="atLeast"/>
    </w:pPr>
    <w:rPr>
      <w:b/>
      <w:sz w:val="16"/>
    </w:rPr>
  </w:style>
  <w:style w:type="paragraph" w:customStyle="1" w:styleId="SmallHeading">
    <w:name w:val="Small Heading"/>
    <w:basedOn w:val="xDisclaimerHeading"/>
    <w:next w:val="SmallBodyText"/>
    <w:qFormat/>
    <w:rsid w:val="00B050D9"/>
    <w:pPr>
      <w:spacing w:before="60" w:after="0" w:line="160" w:lineRule="atLeast"/>
      <w:ind w:right="3119"/>
    </w:pPr>
    <w:rPr>
      <w:sz w:val="12"/>
    </w:rPr>
  </w:style>
  <w:style w:type="paragraph" w:customStyle="1" w:styleId="Source">
    <w:name w:val="Source"/>
    <w:basedOn w:val="Normal"/>
    <w:next w:val="BodyText"/>
    <w:rsid w:val="00B050D9"/>
    <w:pPr>
      <w:spacing w:before="60" w:after="60" w:line="180" w:lineRule="atLeast"/>
    </w:pPr>
    <w:rPr>
      <w:b/>
      <w:i/>
      <w:sz w:val="14"/>
    </w:rPr>
  </w:style>
  <w:style w:type="paragraph" w:styleId="Subtitle">
    <w:name w:val="Subtitle"/>
    <w:basedOn w:val="Normal"/>
    <w:next w:val="Normal"/>
    <w:link w:val="SubtitleChar"/>
    <w:uiPriority w:val="99"/>
    <w:rsid w:val="00FC64AF"/>
    <w:pPr>
      <w:framePr w:hSpace="181" w:wrap="around" w:vAnchor="page" w:hAnchor="page" w:x="852" w:y="681"/>
      <w:numPr>
        <w:ilvl w:val="1"/>
      </w:numPr>
      <w:spacing w:line="320" w:lineRule="exact"/>
    </w:pPr>
    <w:rPr>
      <w:rFonts w:ascii="Arial" w:eastAsiaTheme="majorEastAsia" w:hAnsi="Arial"/>
      <w:b/>
      <w:iCs/>
      <w:color w:val="FFFFFF"/>
      <w:spacing w:val="-2"/>
      <w:sz w:val="28"/>
      <w:szCs w:val="24"/>
    </w:rPr>
  </w:style>
  <w:style w:type="character" w:customStyle="1" w:styleId="SubtitleChar">
    <w:name w:val="Subtitle Char"/>
    <w:basedOn w:val="DefaultParagraphFont"/>
    <w:link w:val="Subtitle"/>
    <w:uiPriority w:val="99"/>
    <w:rsid w:val="00FC64AF"/>
    <w:rPr>
      <w:rFonts w:ascii="Arial" w:eastAsiaTheme="majorEastAsia" w:hAnsi="Arial" w:cs="Arial"/>
      <w:b/>
      <w:iCs/>
      <w:color w:val="FFFFFF"/>
      <w:spacing w:val="-2"/>
      <w:sz w:val="28"/>
      <w:szCs w:val="24"/>
      <w:lang w:eastAsia="en-AU"/>
    </w:rPr>
  </w:style>
  <w:style w:type="character" w:customStyle="1" w:styleId="Superscript">
    <w:name w:val="Superscript"/>
    <w:semiHidden/>
    <w:rsid w:val="00B050D9"/>
    <w:rPr>
      <w:vertAlign w:val="superscript"/>
    </w:rPr>
  </w:style>
  <w:style w:type="table" w:customStyle="1" w:styleId="TableAsPlaceholder">
    <w:name w:val="Table As Placeholder"/>
    <w:basedOn w:val="TableNormal"/>
    <w:uiPriority w:val="99"/>
    <w:qFormat/>
    <w:rsid w:val="00B050D9"/>
    <w:pPr>
      <w:spacing w:after="0" w:line="240" w:lineRule="atLeast"/>
    </w:pPr>
    <w:rPr>
      <w:rFonts w:eastAsia="Times New Roman" w:cs="Arial"/>
      <w:color w:val="393838" w:themeColor="text1"/>
      <w:sz w:val="20"/>
      <w:szCs w:val="20"/>
      <w:lang w:eastAsia="en-AU"/>
    </w:rPr>
    <w:tblPr>
      <w:tblCellMar>
        <w:left w:w="0" w:type="dxa"/>
        <w:right w:w="0" w:type="dxa"/>
      </w:tblCellMar>
    </w:tblPr>
  </w:style>
  <w:style w:type="table" w:styleId="TableClassic1">
    <w:name w:val="Table Classic 1"/>
    <w:basedOn w:val="TableNormal"/>
    <w:rsid w:val="00B050D9"/>
    <w:pPr>
      <w:spacing w:after="0" w:line="240" w:lineRule="atLeast"/>
    </w:pPr>
    <w:rPr>
      <w:rFonts w:eastAsia="Times New Roman" w:cs="Arial"/>
      <w:color w:val="393838" w:themeColor="text1"/>
      <w:sz w:val="16"/>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050D9"/>
    <w:pPr>
      <w:spacing w:after="0" w:line="240" w:lineRule="atLeast"/>
    </w:pPr>
    <w:rPr>
      <w:rFonts w:ascii="Times New Roman" w:eastAsia="Times New Roman" w:hAnsi="Times New Roman" w:cs="Times New Roman"/>
      <w:b/>
      <w:bCs/>
      <w:color w:val="393838" w:themeColor="text1"/>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Grid1">
    <w:name w:val="Table Grid 1"/>
    <w:basedOn w:val="TableNormal"/>
    <w:rsid w:val="00B050D9"/>
    <w:pPr>
      <w:spacing w:after="0" w:line="240" w:lineRule="atLeast"/>
    </w:pPr>
    <w:rPr>
      <w:rFonts w:eastAsia="Times New Roman" w:cs="Arial"/>
      <w:color w:val="393838" w:themeColor="text1"/>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Left">
    <w:name w:val="Table Heading Left"/>
    <w:basedOn w:val="TableTextLeft"/>
    <w:qFormat/>
    <w:rsid w:val="00B050D9"/>
    <w:pPr>
      <w:keepNext/>
      <w:keepLines/>
    </w:pPr>
    <w:rPr>
      <w:b/>
      <w:color w:val="FFFFFF"/>
    </w:rPr>
  </w:style>
  <w:style w:type="paragraph" w:customStyle="1" w:styleId="TableHeadingCentre">
    <w:name w:val="Table Heading Centre"/>
    <w:basedOn w:val="TableHeadingLeft"/>
    <w:qFormat/>
    <w:rsid w:val="00B050D9"/>
    <w:pPr>
      <w:jc w:val="center"/>
    </w:pPr>
  </w:style>
  <w:style w:type="paragraph" w:customStyle="1" w:styleId="TableHeadingRight">
    <w:name w:val="Table Heading Right"/>
    <w:basedOn w:val="TableHeadingLeft"/>
    <w:qFormat/>
    <w:rsid w:val="00B050D9"/>
    <w:pPr>
      <w:jc w:val="right"/>
    </w:pPr>
    <w:rPr>
      <w:rFonts w:cs="Times New Roman"/>
    </w:rPr>
  </w:style>
  <w:style w:type="paragraph" w:styleId="TableofFigures">
    <w:name w:val="table of figures"/>
    <w:basedOn w:val="Normal"/>
    <w:next w:val="Normal"/>
    <w:rsid w:val="00B050D9"/>
    <w:pPr>
      <w:tabs>
        <w:tab w:val="right" w:leader="dot" w:pos="9582"/>
      </w:tabs>
      <w:spacing w:before="60" w:after="60"/>
      <w:ind w:right="851"/>
    </w:pPr>
  </w:style>
  <w:style w:type="table" w:styleId="TableSimple2">
    <w:name w:val="Table Simple 2"/>
    <w:basedOn w:val="TableNormal"/>
    <w:rsid w:val="00B050D9"/>
    <w:pPr>
      <w:spacing w:after="0" w:line="240" w:lineRule="atLeast"/>
    </w:pPr>
    <w:rPr>
      <w:rFonts w:eastAsia="Times New Roman" w:cs="Arial"/>
      <w:color w:val="393838" w:themeColor="text1"/>
      <w:sz w:val="16"/>
      <w:szCs w:val="20"/>
      <w:lang w:eastAsia="en-AU"/>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007B4B"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B050D9"/>
    <w:pPr>
      <w:spacing w:after="0" w:line="240" w:lineRule="atLeast"/>
    </w:pPr>
    <w:rPr>
      <w:rFonts w:eastAsia="Times New Roman" w:cs="Arial"/>
      <w:color w:val="393838" w:themeColor="text1"/>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Bullet">
    <w:name w:val="Table Text Bullet"/>
    <w:basedOn w:val="TableTextLeft"/>
    <w:rsid w:val="00B050D9"/>
    <w:pPr>
      <w:numPr>
        <w:numId w:val="37"/>
      </w:numPr>
    </w:pPr>
  </w:style>
  <w:style w:type="paragraph" w:customStyle="1" w:styleId="TableTextBullet2">
    <w:name w:val="Table Text Bullet 2"/>
    <w:basedOn w:val="TableTextBullet"/>
    <w:qFormat/>
    <w:rsid w:val="00B050D9"/>
    <w:pPr>
      <w:numPr>
        <w:ilvl w:val="1"/>
      </w:numPr>
    </w:pPr>
    <w:rPr>
      <w:bCs/>
    </w:rPr>
  </w:style>
  <w:style w:type="paragraph" w:customStyle="1" w:styleId="TableTextBullet3">
    <w:name w:val="Table Text Bullet 3"/>
    <w:basedOn w:val="TableTextBullet2"/>
    <w:qFormat/>
    <w:rsid w:val="00B050D9"/>
    <w:pPr>
      <w:numPr>
        <w:ilvl w:val="2"/>
      </w:numPr>
    </w:pPr>
    <w:rPr>
      <w:bCs w:val="0"/>
    </w:rPr>
  </w:style>
  <w:style w:type="paragraph" w:customStyle="1" w:styleId="TableTextCentre">
    <w:name w:val="Table Text Centre"/>
    <w:basedOn w:val="TableTextLeft"/>
    <w:qFormat/>
    <w:rsid w:val="00B050D9"/>
    <w:pPr>
      <w:jc w:val="center"/>
    </w:pPr>
  </w:style>
  <w:style w:type="paragraph" w:customStyle="1" w:styleId="TableTextLeftBold">
    <w:name w:val="Table Text Left Bold"/>
    <w:basedOn w:val="TableTextLeft"/>
    <w:qFormat/>
    <w:rsid w:val="00B050D9"/>
    <w:rPr>
      <w:b/>
    </w:rPr>
  </w:style>
  <w:style w:type="paragraph" w:customStyle="1" w:styleId="TableTextNumbered">
    <w:name w:val="Table Text Numbered"/>
    <w:basedOn w:val="TableTextLeft"/>
    <w:qFormat/>
    <w:rsid w:val="00B050D9"/>
    <w:pPr>
      <w:numPr>
        <w:numId w:val="40"/>
      </w:numPr>
    </w:pPr>
  </w:style>
  <w:style w:type="paragraph" w:customStyle="1" w:styleId="TableTextNumbered2">
    <w:name w:val="Table Text Numbered 2"/>
    <w:basedOn w:val="TableTextNumbered"/>
    <w:qFormat/>
    <w:rsid w:val="00B050D9"/>
    <w:pPr>
      <w:numPr>
        <w:ilvl w:val="1"/>
      </w:numPr>
    </w:pPr>
  </w:style>
  <w:style w:type="paragraph" w:customStyle="1" w:styleId="TableTextNumbered3">
    <w:name w:val="Table Text Numbered 3"/>
    <w:basedOn w:val="TableTextNumbered2"/>
    <w:qFormat/>
    <w:rsid w:val="00B050D9"/>
    <w:pPr>
      <w:numPr>
        <w:ilvl w:val="2"/>
      </w:numPr>
    </w:pPr>
  </w:style>
  <w:style w:type="paragraph" w:customStyle="1" w:styleId="TableTextRight">
    <w:name w:val="Table Text Right"/>
    <w:basedOn w:val="TableTextLeft"/>
    <w:qFormat/>
    <w:rsid w:val="00B050D9"/>
    <w:pPr>
      <w:jc w:val="right"/>
    </w:pPr>
  </w:style>
  <w:style w:type="paragraph" w:customStyle="1" w:styleId="TableofContents2">
    <w:name w:val="TableofContents2"/>
    <w:basedOn w:val="Normal"/>
    <w:semiHidden/>
    <w:rsid w:val="00B050D9"/>
    <w:pPr>
      <w:keepNext/>
      <w:spacing w:after="120" w:line="230" w:lineRule="auto"/>
    </w:pPr>
    <w:rPr>
      <w:spacing w:val="-6"/>
      <w:sz w:val="40"/>
      <w:szCs w:val="28"/>
    </w:rPr>
  </w:style>
  <w:style w:type="paragraph" w:styleId="Title">
    <w:name w:val="Title"/>
    <w:next w:val="Normal"/>
    <w:link w:val="TitleChar"/>
    <w:uiPriority w:val="99"/>
    <w:rsid w:val="00B050D9"/>
    <w:pPr>
      <w:framePr w:hSpace="181" w:wrap="around" w:vAnchor="page" w:hAnchor="page" w:x="852" w:y="681"/>
      <w:spacing w:line="600" w:lineRule="exact"/>
      <w:suppressOverlap/>
    </w:pPr>
    <w:rPr>
      <w:rFonts w:ascii="Arial" w:eastAsiaTheme="majorEastAsia" w:hAnsi="Arial" w:cs="Arial"/>
      <w:b/>
      <w:color w:val="FFFFFF"/>
      <w:spacing w:val="-2"/>
      <w:sz w:val="40"/>
      <w:szCs w:val="52"/>
      <w:lang w:eastAsia="en-AU"/>
    </w:rPr>
  </w:style>
  <w:style w:type="character" w:customStyle="1" w:styleId="TitleChar">
    <w:name w:val="Title Char"/>
    <w:basedOn w:val="DefaultParagraphFont"/>
    <w:link w:val="Title"/>
    <w:uiPriority w:val="99"/>
    <w:rsid w:val="00B050D9"/>
    <w:rPr>
      <w:rFonts w:ascii="Arial" w:eastAsiaTheme="majorEastAsia" w:hAnsi="Arial" w:cs="Arial"/>
      <w:b/>
      <w:color w:val="FFFFFF"/>
      <w:spacing w:val="-2"/>
      <w:sz w:val="40"/>
      <w:szCs w:val="52"/>
      <w:lang w:eastAsia="en-AU"/>
    </w:rPr>
  </w:style>
  <w:style w:type="paragraph" w:styleId="TOC1">
    <w:name w:val="toc 1"/>
    <w:basedOn w:val="Normal"/>
    <w:next w:val="Normal"/>
    <w:uiPriority w:val="39"/>
    <w:semiHidden/>
    <w:rsid w:val="00B050D9"/>
    <w:pPr>
      <w:tabs>
        <w:tab w:val="right" w:leader="dot" w:pos="9582"/>
      </w:tabs>
      <w:spacing w:before="120" w:after="60"/>
      <w:ind w:right="851"/>
    </w:pPr>
    <w:rPr>
      <w:b/>
      <w:noProof/>
      <w:color w:val="007B4B" w:themeColor="text2"/>
      <w:szCs w:val="24"/>
    </w:rPr>
  </w:style>
  <w:style w:type="paragraph" w:styleId="TOC2">
    <w:name w:val="toc 2"/>
    <w:basedOn w:val="Normal"/>
    <w:next w:val="Normal"/>
    <w:uiPriority w:val="39"/>
    <w:semiHidden/>
    <w:rsid w:val="00B050D9"/>
    <w:pPr>
      <w:tabs>
        <w:tab w:val="right" w:leader="dot" w:pos="9582"/>
      </w:tabs>
      <w:spacing w:before="120" w:after="60"/>
      <w:ind w:right="851"/>
    </w:pPr>
    <w:rPr>
      <w:b/>
      <w:noProof/>
      <w:szCs w:val="28"/>
    </w:rPr>
  </w:style>
  <w:style w:type="paragraph" w:styleId="TOC3">
    <w:name w:val="toc 3"/>
    <w:basedOn w:val="Normal"/>
    <w:next w:val="Normal"/>
    <w:uiPriority w:val="39"/>
    <w:semiHidden/>
    <w:rsid w:val="00B050D9"/>
    <w:pPr>
      <w:tabs>
        <w:tab w:val="right" w:leader="dot" w:pos="9582"/>
      </w:tabs>
      <w:spacing w:before="60" w:after="60"/>
      <w:ind w:right="851"/>
    </w:pPr>
    <w:rPr>
      <w:b/>
      <w:noProof/>
      <w:color w:val="4F4E4E"/>
    </w:rPr>
  </w:style>
  <w:style w:type="paragraph" w:styleId="TOC4">
    <w:name w:val="toc 4"/>
    <w:basedOn w:val="Normal"/>
    <w:uiPriority w:val="39"/>
    <w:semiHidden/>
    <w:rsid w:val="00B050D9"/>
    <w:pPr>
      <w:tabs>
        <w:tab w:val="right" w:leader="dot" w:pos="9582"/>
      </w:tabs>
      <w:spacing w:before="60" w:after="60"/>
      <w:ind w:right="851"/>
    </w:pPr>
    <w:rPr>
      <w:noProof/>
      <w:color w:val="4F4E4E"/>
    </w:rPr>
  </w:style>
  <w:style w:type="paragraph" w:styleId="TOC5">
    <w:name w:val="toc 5"/>
    <w:basedOn w:val="Normal"/>
    <w:next w:val="Normal"/>
    <w:autoRedefine/>
    <w:uiPriority w:val="39"/>
    <w:semiHidden/>
    <w:rsid w:val="00B050D9"/>
    <w:pPr>
      <w:tabs>
        <w:tab w:val="right" w:pos="9582"/>
      </w:tabs>
      <w:spacing w:before="240" w:after="60"/>
      <w:ind w:right="851"/>
    </w:pPr>
    <w:rPr>
      <w:b/>
      <w:color w:val="007B4B" w:themeColor="text2"/>
    </w:rPr>
  </w:style>
  <w:style w:type="paragraph" w:styleId="TOC6">
    <w:name w:val="toc 6"/>
    <w:basedOn w:val="Normal"/>
    <w:next w:val="Normal"/>
    <w:autoRedefine/>
    <w:semiHidden/>
    <w:rsid w:val="00B050D9"/>
    <w:pPr>
      <w:spacing w:after="100"/>
      <w:ind w:left="1000"/>
    </w:pPr>
  </w:style>
  <w:style w:type="paragraph" w:styleId="TOC7">
    <w:name w:val="toc 7"/>
    <w:basedOn w:val="Normal"/>
    <w:next w:val="Normal"/>
    <w:autoRedefine/>
    <w:semiHidden/>
    <w:rsid w:val="00B050D9"/>
    <w:pPr>
      <w:spacing w:after="100"/>
      <w:ind w:left="1200"/>
    </w:pPr>
  </w:style>
  <w:style w:type="paragraph" w:styleId="TOC8">
    <w:name w:val="toc 8"/>
    <w:basedOn w:val="Normal"/>
    <w:next w:val="Normal"/>
    <w:autoRedefine/>
    <w:uiPriority w:val="39"/>
    <w:semiHidden/>
    <w:rsid w:val="00B050D9"/>
    <w:pPr>
      <w:tabs>
        <w:tab w:val="right" w:leader="dot" w:pos="9582"/>
      </w:tabs>
      <w:spacing w:before="120" w:after="60"/>
      <w:ind w:right="851"/>
    </w:pPr>
    <w:rPr>
      <w:b/>
      <w:color w:val="007B4B" w:themeColor="text2"/>
    </w:rPr>
  </w:style>
  <w:style w:type="paragraph" w:styleId="TOCHeading">
    <w:name w:val="TOC Heading"/>
    <w:basedOn w:val="Normal"/>
    <w:uiPriority w:val="99"/>
    <w:semiHidden/>
    <w:rsid w:val="00B050D9"/>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007B4B" w:themeColor="text2"/>
      <w:sz w:val="40"/>
      <w:szCs w:val="40"/>
    </w:rPr>
  </w:style>
  <w:style w:type="paragraph" w:customStyle="1" w:styleId="TOFHeading">
    <w:name w:val="TOF Heading"/>
    <w:basedOn w:val="Normal"/>
    <w:uiPriority w:val="99"/>
    <w:semiHidden/>
    <w:rsid w:val="00B050D9"/>
    <w:pPr>
      <w:keepNext/>
      <w:tabs>
        <w:tab w:val="left" w:pos="2268"/>
      </w:tabs>
      <w:spacing w:before="240" w:after="60"/>
    </w:pPr>
    <w:rPr>
      <w:b/>
      <w:color w:val="007B4B" w:themeColor="text2"/>
      <w:szCs w:val="32"/>
    </w:rPr>
  </w:style>
  <w:style w:type="paragraph" w:customStyle="1" w:styleId="xAccessibilityHeading">
    <w:name w:val="xAccessibility Heading"/>
    <w:basedOn w:val="Normal"/>
    <w:semiHidden/>
    <w:qFormat/>
    <w:rsid w:val="00B050D9"/>
    <w:pPr>
      <w:spacing w:line="300" w:lineRule="exact"/>
    </w:pPr>
    <w:rPr>
      <w:b/>
    </w:rPr>
  </w:style>
  <w:style w:type="paragraph" w:customStyle="1" w:styleId="xAccessibilityText">
    <w:name w:val="xAccessibility Text"/>
    <w:basedOn w:val="Normal"/>
    <w:semiHidden/>
    <w:qFormat/>
    <w:rsid w:val="00B050D9"/>
    <w:pPr>
      <w:spacing w:line="276" w:lineRule="exact"/>
    </w:pPr>
    <w:rPr>
      <w:sz w:val="24"/>
    </w:rPr>
  </w:style>
  <w:style w:type="paragraph" w:customStyle="1" w:styleId="xBackPage">
    <w:name w:val="xBack Page"/>
    <w:basedOn w:val="Normal"/>
    <w:semiHidden/>
    <w:rsid w:val="00B050D9"/>
    <w:rPr>
      <w:color w:val="FFFFFF"/>
    </w:rPr>
  </w:style>
  <w:style w:type="paragraph" w:customStyle="1" w:styleId="xBackPageWebAddress">
    <w:name w:val="xBack Page Web Address"/>
    <w:basedOn w:val="Normal"/>
    <w:semiHidden/>
    <w:rsid w:val="00B050D9"/>
    <w:pPr>
      <w:spacing w:before="140"/>
    </w:pPr>
    <w:rPr>
      <w:color w:val="FFFFFF"/>
      <w:spacing w:val="-6"/>
      <w:sz w:val="36"/>
      <w:szCs w:val="36"/>
    </w:rPr>
  </w:style>
  <w:style w:type="paragraph" w:customStyle="1" w:styleId="xCoverStatus">
    <w:name w:val="xCoverStatus"/>
    <w:basedOn w:val="Normal"/>
    <w:semiHidden/>
    <w:rsid w:val="00B050D9"/>
    <w:rPr>
      <w:b/>
      <w:caps/>
      <w:color w:val="FF0000"/>
      <w:sz w:val="48"/>
      <w:szCs w:val="52"/>
    </w:rPr>
  </w:style>
  <w:style w:type="paragraph" w:customStyle="1" w:styleId="xDisclaimerText2">
    <w:name w:val="xDisclaimer Text 2"/>
    <w:basedOn w:val="xDisclaimerText"/>
    <w:semiHidden/>
    <w:rsid w:val="00B050D9"/>
    <w:pPr>
      <w:spacing w:before="180" w:after="170"/>
    </w:pPr>
  </w:style>
  <w:style w:type="paragraph" w:customStyle="1" w:styleId="xDisclaimertext3">
    <w:name w:val="xDisclaimer text 3"/>
    <w:basedOn w:val="xDisclaimerText"/>
    <w:semiHidden/>
    <w:rsid w:val="00B050D9"/>
    <w:pPr>
      <w:spacing w:before="60" w:after="60"/>
    </w:pPr>
  </w:style>
  <w:style w:type="paragraph" w:customStyle="1" w:styleId="xInlineShape">
    <w:name w:val="xInlineShape"/>
    <w:basedOn w:val="Normal"/>
    <w:next w:val="BodyText"/>
    <w:uiPriority w:val="3"/>
    <w:semiHidden/>
    <w:rsid w:val="00B050D9"/>
    <w:pPr>
      <w:keepNext/>
      <w:spacing w:before="120" w:after="20" w:line="240" w:lineRule="auto"/>
    </w:pPr>
  </w:style>
  <w:style w:type="paragraph" w:customStyle="1" w:styleId="xDoublePic">
    <w:name w:val="xDoublePic"/>
    <w:basedOn w:val="xInlineShape"/>
    <w:semiHidden/>
    <w:rsid w:val="00B050D9"/>
    <w:pPr>
      <w:spacing w:before="0" w:after="0"/>
    </w:pPr>
  </w:style>
  <w:style w:type="paragraph" w:customStyle="1" w:styleId="xEntityDetails">
    <w:name w:val="xEntity Details"/>
    <w:basedOn w:val="xContactDetails"/>
    <w:uiPriority w:val="3"/>
    <w:semiHidden/>
    <w:rsid w:val="00B050D9"/>
    <w:pPr>
      <w:framePr w:wrap="around" w:hAnchor="text"/>
    </w:pPr>
  </w:style>
  <w:style w:type="paragraph" w:customStyle="1" w:styleId="xStatus">
    <w:name w:val="xStatus"/>
    <w:basedOn w:val="Normal"/>
    <w:uiPriority w:val="3"/>
    <w:semiHidden/>
    <w:rsid w:val="00B050D9"/>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xWeb">
    <w:name w:val="xWeb"/>
    <w:basedOn w:val="Normal"/>
    <w:semiHidden/>
    <w:qFormat/>
    <w:rsid w:val="00B050D9"/>
    <w:pPr>
      <w:spacing w:line="240" w:lineRule="auto"/>
    </w:pPr>
    <w:rPr>
      <w:b/>
      <w:color w:val="00B2A9"/>
      <w:spacing w:val="-4"/>
      <w:sz w:val="25"/>
      <w:szCs w:val="42"/>
    </w:rPr>
  </w:style>
  <w:style w:type="paragraph" w:customStyle="1" w:styleId="DisclaimerText">
    <w:name w:val="Disclaimer Text"/>
    <w:basedOn w:val="Normal"/>
    <w:uiPriority w:val="99"/>
    <w:semiHidden/>
    <w:rsid w:val="00E225BA"/>
    <w:pPr>
      <w:framePr w:w="10206" w:hSpace="284" w:vSpace="142" w:wrap="around" w:hAnchor="page" w:x="852" w:yAlign="bottom"/>
      <w:spacing w:after="60"/>
      <w:suppressOverlap/>
    </w:pPr>
  </w:style>
  <w:style w:type="paragraph" w:customStyle="1" w:styleId="DisclaimerText12pt">
    <w:name w:val="Disclaimer Text 12 pt"/>
    <w:basedOn w:val="DisclaimerText"/>
    <w:uiPriority w:val="99"/>
    <w:semiHidden/>
    <w:qFormat/>
    <w:rsid w:val="00E225BA"/>
    <w:pPr>
      <w:framePr w:wrap="around"/>
    </w:pPr>
    <w:rPr>
      <w:sz w:val="24"/>
    </w:rPr>
  </w:style>
  <w:style w:type="paragraph" w:customStyle="1" w:styleId="paragraph">
    <w:name w:val="paragraph"/>
    <w:basedOn w:val="Normal"/>
    <w:rsid w:val="00F864F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F864F9"/>
  </w:style>
  <w:style w:type="character" w:customStyle="1" w:styleId="eop">
    <w:name w:val="eop"/>
    <w:basedOn w:val="DefaultParagraphFont"/>
    <w:rsid w:val="00F864F9"/>
  </w:style>
  <w:style w:type="paragraph" w:styleId="Revision">
    <w:name w:val="Revision"/>
    <w:hidden/>
    <w:uiPriority w:val="99"/>
    <w:semiHidden/>
    <w:rsid w:val="00FB6509"/>
    <w:pPr>
      <w:spacing w:after="0" w:line="240" w:lineRule="auto"/>
    </w:pPr>
    <w:rPr>
      <w:rFonts w:ascii="Calibri" w:eastAsiaTheme="minorEastAsia" w:hAnsi="Calibri"/>
      <w:lang w:val="en-US"/>
    </w:rPr>
  </w:style>
  <w:style w:type="character" w:styleId="Mention">
    <w:name w:val="Mention"/>
    <w:basedOn w:val="DefaultParagraphFont"/>
    <w:uiPriority w:val="99"/>
    <w:unhideWhenUsed/>
    <w:rsid w:val="00E9277A"/>
    <w:rPr>
      <w:color w:val="2B579A"/>
      <w:shd w:val="clear" w:color="auto" w:fill="E1DFDD"/>
    </w:rPr>
  </w:style>
  <w:style w:type="table" w:styleId="GridTable1Light">
    <w:name w:val="Grid Table 1 Light"/>
    <w:basedOn w:val="TableNormal"/>
    <w:uiPriority w:val="46"/>
    <w:rsid w:val="001B0F37"/>
    <w:pPr>
      <w:spacing w:after="0" w:line="240" w:lineRule="auto"/>
    </w:pPr>
    <w:tblPr>
      <w:tblStyleRowBandSize w:val="1"/>
      <w:tblStyleColBandSize w:val="1"/>
      <w:tblBorders>
        <w:top w:val="single" w:sz="4" w:space="0" w:color="B0AEAE" w:themeColor="text1" w:themeTint="66"/>
        <w:left w:val="single" w:sz="4" w:space="0" w:color="B0AEAE" w:themeColor="text1" w:themeTint="66"/>
        <w:bottom w:val="single" w:sz="4" w:space="0" w:color="B0AEAE" w:themeColor="text1" w:themeTint="66"/>
        <w:right w:val="single" w:sz="4" w:space="0" w:color="B0AEAE" w:themeColor="text1" w:themeTint="66"/>
        <w:insideH w:val="single" w:sz="4" w:space="0" w:color="B0AEAE" w:themeColor="text1" w:themeTint="66"/>
        <w:insideV w:val="single" w:sz="4" w:space="0" w:color="B0AEAE" w:themeColor="text1" w:themeTint="66"/>
      </w:tblBorders>
    </w:tblPr>
    <w:tblStylePr w:type="firstRow">
      <w:rPr>
        <w:b/>
        <w:bCs/>
      </w:rPr>
      <w:tblPr/>
      <w:tcPr>
        <w:tcBorders>
          <w:bottom w:val="single" w:sz="12" w:space="0" w:color="898686" w:themeColor="text1" w:themeTint="99"/>
        </w:tcBorders>
      </w:tcPr>
    </w:tblStylePr>
    <w:tblStylePr w:type="lastRow">
      <w:rPr>
        <w:b/>
        <w:bCs/>
      </w:rPr>
      <w:tblPr/>
      <w:tcPr>
        <w:tcBorders>
          <w:top w:val="double" w:sz="2" w:space="0" w:color="89868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9C19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forest.by-products@deeca.vic.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eader" Target="header2.xml"/></Relationships>
</file>

<file path=word/_rels/footer3.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emf"/><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delwpvicgovau.sharepoint.com/sites/DEECAOrgAssetLib/FFMVic%20Templates/FFMVic.DEECA%20Fact%20Sheet_External_1%20Image_1col.dotm" TargetMode="External"/></Relationships>
</file>

<file path=word/theme/theme1.xml><?xml version="1.0" encoding="utf-8"?>
<a:theme xmlns:a="http://schemas.openxmlformats.org/drawingml/2006/main" name="Office Theme">
  <a:themeElements>
    <a:clrScheme name="FFMVic">
      <a:dk1>
        <a:srgbClr val="393838"/>
      </a:dk1>
      <a:lt1>
        <a:sysClr val="window" lastClr="FFFFFF"/>
      </a:lt1>
      <a:dk2>
        <a:srgbClr val="007B4B"/>
      </a:dk2>
      <a:lt2>
        <a:srgbClr val="CCE4DB"/>
      </a:lt2>
      <a:accent1>
        <a:srgbClr val="007B4B"/>
      </a:accent1>
      <a:accent2>
        <a:srgbClr val="00563F"/>
      </a:accent2>
      <a:accent3>
        <a:srgbClr val="FFD923"/>
      </a:accent3>
      <a:accent4>
        <a:srgbClr val="66AF93"/>
      </a:accent4>
      <a:accent5>
        <a:srgbClr val="669A8C"/>
      </a:accent5>
      <a:accent6>
        <a:srgbClr val="FFE87B"/>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0D2D4CC6FD031A47A68D7C15DB65D77C" ma:contentTypeVersion="216" ma:contentTypeDescription="All project related information. The library can be used to manage multiple projects." ma:contentTypeScope="" ma:versionID="556d57ef6a30cb1863cceafb5a0c5bf7">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f7457dd6-be5f-41c5-9ecf-798f3417af78" targetNamespace="http://schemas.microsoft.com/office/2006/metadata/properties" ma:root="true" ma:fieldsID="fdb1d2f63bcc779d5bef32805b8c53bd" ns1:_="" ns2:_="" ns3:_="" ns4:_="" ns5:_="">
    <xsd:import namespace="http://schemas.microsoft.com/sharepoint/v3"/>
    <xsd:import namespace="9fd47c19-1c4a-4d7d-b342-c10cef269344"/>
    <xsd:import namespace="a5f32de4-e402-4188-b034-e71ca7d22e54"/>
    <xsd:import namespace="05aa45cf-ed89-4733-97a8-db4ce5c51511"/>
    <xsd:import namespace="f7457dd6-be5f-41c5-9ecf-798f3417af78"/>
    <xsd:element name="properties">
      <xsd:complexType>
        <xsd:sequence>
          <xsd:element name="documentManagement">
            <xsd:complexType>
              <xsd:all>
                <xsd:element ref="ns2:ProjName" minOccurs="0"/>
                <xsd:element ref="ns2:Project_Phase"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g91c59fb10974fa1a03160ad8386f0f4" minOccurs="0"/>
                <xsd:element ref="ns4:DLCPolicyLabelClientValue" minOccurs="0"/>
                <xsd:element ref="ns4:DLCPolicyLabelLock" minOccurs="0"/>
                <xsd:element ref="ns1:_dlc_Exempt" minOccurs="0"/>
                <xsd:element ref="ns4:DLCPolicyLabelValue" minOccurs="0"/>
                <xsd:element ref="ns1:_ColorHex" minOccurs="0"/>
                <xsd:element ref="ns1:_ColorTag" minOccurs="0"/>
                <xsd:element ref="ns1:_Emoji" minOccurs="0"/>
                <xsd:element ref="ns5:MediaServiceMetadata" minOccurs="0"/>
                <xsd:element ref="ns5:MediaServiceFastMetadata" minOccurs="0"/>
                <xsd:element ref="ns5:MediaServiceSearchProperties" minOccurs="0"/>
                <xsd:element ref="ns5:MediaServiceDateTaken" minOccurs="0"/>
                <xsd:element ref="ns5:lcf76f155ced4ddcb4097134ff3c332f"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true">
      <xsd:simpleType>
        <xsd:restriction base="dms:Unknown"/>
      </xsd:simpleType>
    </xsd:element>
    <xsd:element name="_ColorHex" ma:index="27" nillable="true" ma:displayName="Color" ma:hidden="true" ma:internalName="_ColorHex">
      <xsd:simpleType>
        <xsd:restriction base="dms:Text"/>
      </xsd:simpleType>
    </xsd:element>
    <xsd:element name="_ColorTag" ma:index="28" nillable="true" ma:displayName="Color Tag" ma:hidden="true" ma:internalName="_ColorTag" ma:readOnly="true">
      <xsd:simpleType>
        <xsd:restriction base="dms:Text"/>
      </xsd:simpleType>
    </xsd:element>
    <xsd:element name="_Emoji" ma:index="29" nillable="true" ma:displayName="Emoji" ma:hidden="true" ma:internalName="_Emoji">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rojName" ma:index="3"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element name="Project_Phase" ma:index="4"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pd01c257034b4e86b1f58279a3bd54c6" ma:index="10"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4"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6"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g91c59fb10974fa1a03160ad8386f0f4" ma:index="21"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2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4"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6"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457dd6-be5f-41c5-9ecf-798f3417af78"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457dd6-be5f-41c5-9ecf-798f3417af78">
      <Terms xmlns="http://schemas.microsoft.com/office/infopath/2007/PartnerControls"/>
    </lcf76f155ced4ddcb4097134ff3c332f>
    <TaxCatchAll xmlns="9fd47c19-1c4a-4d7d-b342-c10cef269344">
      <Value>2</Value>
      <Value>1</Value>
    </TaxCatchAll>
    <ProjName xmlns="9fd47c19-1c4a-4d7d-b342-c10cef269344" xsi:nil="true"/>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Project_Phase xmlns="9fd47c19-1c4a-4d7d-b342-c10cef269344"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DLCPolicyLabelClientValue xmlns="05aa45cf-ed89-4733-97a8-db4ce5c51511">Version {_UIVersionString}</DLCPolicyLabelClientValue>
    <_Emoji xmlns="http://schemas.microsoft.com/sharepoint/v3" xsi:nil="true"/>
    <_ColorHex xmlns="http://schemas.microsoft.com/sharepoint/v3" xsi:nil="true"/>
    <DLCPolicyLabelLock xmlns="05aa45cf-ed89-4733-97a8-db4ce5c51511" xsi:nil="true"/>
    <_dlc_DocId xmlns="a5f32de4-e402-4188-b034-e71ca7d22e54">DOCID1102-117729085-414</_dlc_DocId>
    <_dlc_DocIdUrl xmlns="a5f32de4-e402-4188-b034-e71ca7d22e54">
      <Url>https://delwpvicgovau.sharepoint.com/sites/ecm_1102/_layouts/15/DocIdRedir.aspx?ID=DOCID1102-117729085-414</Url>
      <Description>DOCID1102-117729085-414</Description>
    </_dlc_DocIdUrl>
    <DLCPolicyLabelValue xmlns="05aa45cf-ed89-4733-97a8-db4ce5c51511">Version 0.13</DLCPolicyLabelVal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97aeec6-0273-40f2-ab3e-beee73212332" ContentTypeId="0x0101009298E819CE1EBB4F8D2096B3E0F0C29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51ACB-6A45-4F69-A0ED-ABE048EAF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f7457dd6-be5f-41c5-9ecf-798f3417a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1B9177-25C5-461E-A4E2-99C619CB57EF}">
  <ds:schemaRefs>
    <ds:schemaRef ds:uri="http://purl.org/dc/terms/"/>
    <ds:schemaRef ds:uri="http://purl.org/dc/elements/1.1/"/>
    <ds:schemaRef ds:uri="05aa45cf-ed89-4733-97a8-db4ce5c51511"/>
    <ds:schemaRef ds:uri="a5f32de4-e402-4188-b034-e71ca7d22e54"/>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9fd47c19-1c4a-4d7d-b342-c10cef269344"/>
    <ds:schemaRef ds:uri="f7457dd6-be5f-41c5-9ecf-798f3417af78"/>
    <ds:schemaRef ds:uri="http://schemas.microsoft.com/sharepoint/v3"/>
    <ds:schemaRef ds:uri="http://www.w3.org/XML/1998/namespace"/>
  </ds:schemaRefs>
</ds:datastoreItem>
</file>

<file path=customXml/itemProps3.xml><?xml version="1.0" encoding="utf-8"?>
<ds:datastoreItem xmlns:ds="http://schemas.openxmlformats.org/officeDocument/2006/customXml" ds:itemID="{E6ACDB5B-BB42-4324-9E52-1542E5DA3F02}">
  <ds:schemaRefs>
    <ds:schemaRef ds:uri="http://schemas.microsoft.com/sharepoint/events"/>
  </ds:schemaRefs>
</ds:datastoreItem>
</file>

<file path=customXml/itemProps4.xml><?xml version="1.0" encoding="utf-8"?>
<ds:datastoreItem xmlns:ds="http://schemas.openxmlformats.org/officeDocument/2006/customXml" ds:itemID="{369B1A48-9838-4BB6-9596-396BD5A57173}">
  <ds:schemaRefs>
    <ds:schemaRef ds:uri="Microsoft.SharePoint.Taxonomy.ContentTypeSync"/>
  </ds:schemaRefs>
</ds:datastoreItem>
</file>

<file path=customXml/itemProps5.xml><?xml version="1.0" encoding="utf-8"?>
<ds:datastoreItem xmlns:ds="http://schemas.openxmlformats.org/officeDocument/2006/customXml" ds:itemID="{AAAB25FB-31F3-4DA2-90EF-25E3D5959CEF}">
  <ds:schemaRefs>
    <ds:schemaRef ds:uri="http://schemas.microsoft.com/sharepoint/v3/contenttype/forms"/>
  </ds:schemaRefs>
</ds:datastoreItem>
</file>

<file path=customXml/itemProps6.xml><?xml version="1.0" encoding="utf-8"?>
<ds:datastoreItem xmlns:ds="http://schemas.openxmlformats.org/officeDocument/2006/customXml" ds:itemID="{F10AE308-4EEC-4B0D-A3CF-F70BD6798BDF}">
  <ds:schemaRefs>
    <ds:schemaRef ds:uri="office.server.policy"/>
  </ds:schemaRefs>
</ds:datastoreItem>
</file>

<file path=customXml/itemProps7.xml><?xml version="1.0" encoding="utf-8"?>
<ds:datastoreItem xmlns:ds="http://schemas.openxmlformats.org/officeDocument/2006/customXml" ds:itemID="{240138EA-95F5-4921-A2C6-F2F519468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FFMVic.DEECA%20Fact%20Sheet_External_1%20Image_1col.dotm</Template>
  <TotalTime>1</TotalTime>
  <Pages>2</Pages>
  <Words>376</Words>
  <Characters>2238</Characters>
  <Application>Microsoft Office Word</Application>
  <DocSecurity>0</DocSecurity>
  <Lines>60</Lines>
  <Paragraphs>50</Paragraphs>
  <ScaleCrop>false</ScaleCrop>
  <Company>Hewlett-Packard Company</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DEECA</dc:creator>
  <cp:keywords/>
  <cp:lastModifiedBy>Thomas Dodemaide (DEECA)</cp:lastModifiedBy>
  <cp:revision>2</cp:revision>
  <cp:lastPrinted>2016-09-24T05:38:00Z</cp:lastPrinted>
  <dcterms:created xsi:type="dcterms:W3CDTF">2026-05-12T23:42:00Z</dcterms:created>
  <dcterms:modified xsi:type="dcterms:W3CDTF">2026-05-12T23:42:00Z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1,2,5</vt:lpwstr>
  </property>
  <property fmtid="{D5CDD505-2E9C-101B-9397-08002B2CF9AE}" pid="3" name="ClassificationContentMarkingFooterFontProps">
    <vt:lpwstr>#000000,12,Calibri</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2023-10-24T09:51:36Z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67212ac9-8f35-48ca-b112-5aa9b71c54b6</vt:lpwstr>
  </property>
  <property fmtid="{D5CDD505-2E9C-101B-9397-08002B2CF9AE}" pid="11" name="MSIP_Label_4257e2ab-f512-40e2-9c9a-c64247360765_ContentBits">
    <vt:lpwstr>2</vt:lpwstr>
  </property>
  <property fmtid="{D5CDD505-2E9C-101B-9397-08002B2CF9AE}" pid="12" name="ContentTypeId">
    <vt:lpwstr>0x0101009298E819CE1EBB4F8D2096B3E0F0C2911D000D2D4CC6FD031A47A68D7C15DB65D77C</vt:lpwstr>
  </property>
  <property fmtid="{D5CDD505-2E9C-101B-9397-08002B2CF9AE}" pid="13" name="Agency">
    <vt:i4>1</vt:i4>
  </property>
  <property fmtid="{D5CDD505-2E9C-101B-9397-08002B2CF9AE}" pid="14" name="Division">
    <vt:i4>5</vt:i4>
  </property>
  <property fmtid="{D5CDD505-2E9C-101B-9397-08002B2CF9AE}" pid="15" name="Dissemination Limiting Marker">
    <vt:lpwstr>1;#FOUO|955eb6fc-b35a-4808-8aa5-31e514fa3f26</vt:lpwstr>
  </property>
  <property fmtid="{D5CDD505-2E9C-101B-9397-08002B2CF9AE}" pid="16" name="Security Classification">
    <vt:lpwstr>2;#Unclassified|7fa379f4-4aba-4692-ab80-7d39d3a23cf4</vt:lpwstr>
  </property>
  <property fmtid="{D5CDD505-2E9C-101B-9397-08002B2CF9AE}" pid="17" name="Order">
    <vt:r8>137000</vt:r8>
  </property>
  <property fmtid="{D5CDD505-2E9C-101B-9397-08002B2CF9AE}" pid="18" name="Language">
    <vt:lpwstr>English</vt:lpwstr>
  </property>
  <property fmtid="{D5CDD505-2E9C-101B-9397-08002B2CF9AE}" pid="19" name="pd01c257034b4e86b1f58279a3bd54c6">
    <vt:lpwstr>Unclassified|7fa379f4-4aba-4692-ab80-7d39d3a23cf4</vt:lpwstr>
  </property>
  <property fmtid="{D5CDD505-2E9C-101B-9397-08002B2CF9AE}" pid="20" name="xd_Signature">
    <vt:bool>false</vt:bool>
  </property>
  <property fmtid="{D5CDD505-2E9C-101B-9397-08002B2CF9AE}" pid="21" name="ece32f50ba964e1fbf627a9d83fe6c01">
    <vt:lpwstr>Department of Environment, Land, Water and Planning|607a3f87-1228-4cd9-82a5-076aa8776274</vt:lpwstr>
  </property>
  <property fmtid="{D5CDD505-2E9C-101B-9397-08002B2CF9AE}" pid="22" name="xd_ProgID">
    <vt:lpwstr/>
  </property>
  <property fmtid="{D5CDD505-2E9C-101B-9397-08002B2CF9AE}" pid="23" name="ComplianceAssetId">
    <vt:lpwstr/>
  </property>
  <property fmtid="{D5CDD505-2E9C-101B-9397-08002B2CF9AE}" pid="24" name="TemplateUrl">
    <vt:lpwstr/>
  </property>
  <property fmtid="{D5CDD505-2E9C-101B-9397-08002B2CF9AE}" pid="25" name="_ExtendedDescription">
    <vt:lpwstr/>
  </property>
  <property fmtid="{D5CDD505-2E9C-101B-9397-08002B2CF9AE}" pid="26" name="Brand type">
    <vt:lpwstr>FFMVic Branded</vt:lpwstr>
  </property>
  <property fmtid="{D5CDD505-2E9C-101B-9397-08002B2CF9AE}" pid="27" name="n771d69a070c4babbf278c67c8a2b859">
    <vt:lpwstr>Information Services|30448c83-753c-4662-9f56-9cde52d6c172</vt:lpwstr>
  </property>
  <property fmtid="{D5CDD505-2E9C-101B-9397-08002B2CF9AE}" pid="28" name="TriggerFlowInfo">
    <vt:lpwstr/>
  </property>
  <property fmtid="{D5CDD505-2E9C-101B-9397-08002B2CF9AE}" pid="29" name="fb3179c379644f499d7166d0c985669b">
    <vt:lpwstr>FOUO|955eb6fc-b35a-4808-8aa5-31e514fa3f26</vt:lpwstr>
  </property>
  <property fmtid="{D5CDD505-2E9C-101B-9397-08002B2CF9AE}" pid="30" name="Security_x0020_Classification">
    <vt:lpwstr>2;#Unclassified|7fa379f4-4aba-4692-ab80-7d39d3a23cf4</vt:lpwstr>
  </property>
  <property fmtid="{D5CDD505-2E9C-101B-9397-08002B2CF9AE}" pid="31" name="Dissemination_x0020_Limiting_x0020_Marker">
    <vt:lpwstr>1;#FOUO|955eb6fc-b35a-4808-8aa5-31e514fa3f26</vt:lpwstr>
  </property>
  <property fmtid="{D5CDD505-2E9C-101B-9397-08002B2CF9AE}" pid="32" name="MediaServiceImageTags">
    <vt:lpwstr/>
  </property>
  <property fmtid="{D5CDD505-2E9C-101B-9397-08002B2CF9AE}" pid="33" name="Record Purpose">
    <vt:lpwstr/>
  </property>
  <property fmtid="{D5CDD505-2E9C-101B-9397-08002B2CF9AE}" pid="34" name="Department_x0020_Document_x0020_Type">
    <vt:lpwstr/>
  </property>
  <property fmtid="{D5CDD505-2E9C-101B-9397-08002B2CF9AE}" pid="35" name="Record_x0020_Purpose">
    <vt:lpwstr/>
  </property>
  <property fmtid="{D5CDD505-2E9C-101B-9397-08002B2CF9AE}" pid="36" name="Department Document Type">
    <vt:lpwstr/>
  </property>
  <property fmtid="{D5CDD505-2E9C-101B-9397-08002B2CF9AE}" pid="37" name="_dlc_DocIdItemGuid">
    <vt:lpwstr>bbdb8907-9e6c-4a9a-9f9a-e4fd50cd7d4d</vt:lpwstr>
  </property>
  <property fmtid="{D5CDD505-2E9C-101B-9397-08002B2CF9AE}" pid="38" name="docLang">
    <vt:lpwstr>en</vt:lpwstr>
  </property>
</Properties>
</file>